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5BA38" w14:textId="77777777" w:rsidR="004801A3" w:rsidRDefault="004801A3" w:rsidP="004801A3">
      <w:pPr>
        <w:spacing w:after="100" w:afterAutospacing="1" w:line="240" w:lineRule="auto"/>
        <w:ind w:left="-180"/>
        <w:jc w:val="center"/>
        <w:rPr>
          <w:rFonts w:ascii="Arial" w:hAnsi="Arial" w:cs="Arial"/>
          <w:b/>
          <w:bCs/>
          <w:lang w:val="sr-Latn-RS"/>
        </w:rPr>
      </w:pPr>
    </w:p>
    <w:p w14:paraId="77FD9705" w14:textId="77777777" w:rsidR="004801A3" w:rsidRPr="004801A3" w:rsidRDefault="004801A3" w:rsidP="004801A3">
      <w:pPr>
        <w:spacing w:after="100" w:afterAutospacing="1" w:line="240" w:lineRule="auto"/>
        <w:ind w:left="-180"/>
        <w:jc w:val="center"/>
        <w:rPr>
          <w:rFonts w:ascii="Arial" w:hAnsi="Arial" w:cs="Arial"/>
          <w:b/>
          <w:bCs/>
          <w:lang w:val="sr-Cyrl-RS"/>
        </w:rPr>
      </w:pPr>
      <w:r w:rsidRPr="004801A3">
        <w:rPr>
          <w:rFonts w:ascii="Arial" w:hAnsi="Arial" w:cs="Arial"/>
          <w:b/>
          <w:bCs/>
          <w:lang w:val="sr-Cyrl-RS"/>
        </w:rPr>
        <w:t>ЗАХТЕВ</w:t>
      </w:r>
    </w:p>
    <w:p w14:paraId="3B8E7A71" w14:textId="56978D75" w:rsidR="0044379B" w:rsidRPr="004801A3" w:rsidRDefault="004801A3" w:rsidP="004801A3">
      <w:pPr>
        <w:spacing w:after="100" w:afterAutospacing="1" w:line="240" w:lineRule="auto"/>
        <w:ind w:left="-180"/>
        <w:jc w:val="both"/>
        <w:rPr>
          <w:rFonts w:ascii="Arial" w:hAnsi="Arial" w:cs="Arial"/>
          <w:b/>
          <w:bCs/>
          <w:lang w:val="sr-Latn-RS"/>
        </w:rPr>
      </w:pPr>
      <w:r w:rsidRPr="004801A3">
        <w:rPr>
          <w:rFonts w:ascii="Arial" w:hAnsi="Arial" w:cs="Arial"/>
          <w:b/>
          <w:bCs/>
          <w:lang w:val="sr-Cyrl-RS"/>
        </w:rPr>
        <w:t>ЗА ДОДЕЛУ СУБВЕНЦИJЕ ЗА ЗАПОШЉАВАЊЕ У ЦИЉУ СТРУЧНОГ ОСПОСОБЉАВАЊА НЕЗАПОШЉЕНИХ ЛИЦА ИЗ КАТЕГОРИЈЕ ТЕЖЕ ЗАПОШЉИВИХ НА НОВООТВОРЕНИМ РАДНИМ МЕСТИМА</w:t>
      </w:r>
    </w:p>
    <w:tbl>
      <w:tblPr>
        <w:tblW w:w="1024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11"/>
        <w:gridCol w:w="6534"/>
      </w:tblGrid>
      <w:tr w:rsidR="004801A3" w:rsidRPr="004801A3" w14:paraId="411A7107" w14:textId="77777777" w:rsidTr="004801A3">
        <w:trPr>
          <w:trHeight w:val="454"/>
        </w:trPr>
        <w:tc>
          <w:tcPr>
            <w:tcW w:w="1024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3A44C93" w14:textId="3CFB91E5" w:rsidR="004801A3" w:rsidRPr="004801A3" w:rsidRDefault="004801A3" w:rsidP="004801A3">
            <w:pPr>
              <w:spacing w:after="0"/>
              <w:jc w:val="center"/>
              <w:rPr>
                <w:rFonts w:ascii="Arial" w:hAnsi="Arial" w:cs="Arial"/>
                <w:b/>
                <w:lang w:val="sr-Cyrl-RS"/>
              </w:rPr>
            </w:pPr>
            <w:r w:rsidRPr="004801A3">
              <w:rPr>
                <w:rFonts w:ascii="Arial" w:hAnsi="Arial" w:cs="Arial"/>
                <w:b/>
                <w:lang w:val="sr-Cyrl-CS"/>
              </w:rPr>
              <w:t xml:space="preserve">1. </w:t>
            </w:r>
            <w:r>
              <w:rPr>
                <w:rFonts w:ascii="Arial" w:hAnsi="Arial" w:cs="Arial"/>
                <w:b/>
                <w:lang w:val="sr-Cyrl-CS"/>
              </w:rPr>
              <w:t>О</w:t>
            </w:r>
            <w:r>
              <w:rPr>
                <w:rFonts w:ascii="Arial" w:hAnsi="Arial" w:cs="Arial"/>
                <w:b/>
                <w:lang w:val="sr-Cyrl-RS"/>
              </w:rPr>
              <w:t>сновни подаци</w:t>
            </w:r>
          </w:p>
        </w:tc>
      </w:tr>
      <w:tr w:rsidR="004801A3" w:rsidRPr="004801A3" w14:paraId="560D0CC2" w14:textId="77777777" w:rsidTr="00F32AA7">
        <w:trPr>
          <w:trHeight w:val="567"/>
        </w:trPr>
        <w:tc>
          <w:tcPr>
            <w:tcW w:w="3711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2E6EFA47" w14:textId="77777777" w:rsidR="004801A3" w:rsidRPr="004801A3" w:rsidRDefault="004801A3" w:rsidP="00F32AA7">
            <w:pPr>
              <w:rPr>
                <w:rFonts w:ascii="Arial" w:hAnsi="Arial" w:cs="Arial"/>
                <w:b/>
                <w:bCs/>
                <w:noProof/>
                <w:lang w:val="sr-Cyrl-CS"/>
              </w:rPr>
            </w:pPr>
            <w:r w:rsidRPr="004801A3">
              <w:rPr>
                <w:rFonts w:ascii="Arial" w:hAnsi="Arial" w:cs="Arial"/>
                <w:b/>
                <w:bCs/>
                <w:noProof/>
                <w:lang w:val="sr-Cyrl-CS"/>
              </w:rPr>
              <w:t xml:space="preserve">Назив послодавца   </w:t>
            </w:r>
          </w:p>
        </w:tc>
        <w:tc>
          <w:tcPr>
            <w:tcW w:w="6534" w:type="dxa"/>
            <w:tcBorders>
              <w:top w:val="single" w:sz="12" w:space="0" w:color="auto"/>
            </w:tcBorders>
            <w:vAlign w:val="center"/>
          </w:tcPr>
          <w:p w14:paraId="72843C5F" w14:textId="77777777" w:rsidR="004801A3" w:rsidRPr="004801A3" w:rsidRDefault="004801A3" w:rsidP="00F32AA7">
            <w:pPr>
              <w:rPr>
                <w:rFonts w:ascii="Arial" w:hAnsi="Arial" w:cs="Arial"/>
                <w:lang w:val="sr-Cyrl-CS"/>
              </w:rPr>
            </w:pPr>
          </w:p>
        </w:tc>
      </w:tr>
      <w:tr w:rsidR="004801A3" w:rsidRPr="004801A3" w14:paraId="1671B404" w14:textId="77777777" w:rsidTr="00F32AA7">
        <w:trPr>
          <w:trHeight w:val="567"/>
        </w:trPr>
        <w:tc>
          <w:tcPr>
            <w:tcW w:w="3711" w:type="dxa"/>
            <w:shd w:val="clear" w:color="auto" w:fill="F2F2F2"/>
            <w:vAlign w:val="center"/>
          </w:tcPr>
          <w:p w14:paraId="4DAF5F3E" w14:textId="77777777" w:rsidR="004801A3" w:rsidRPr="004801A3" w:rsidRDefault="004801A3" w:rsidP="00F32AA7">
            <w:pPr>
              <w:rPr>
                <w:rFonts w:ascii="Arial" w:hAnsi="Arial" w:cs="Arial"/>
                <w:b/>
                <w:bCs/>
                <w:noProof/>
                <w:lang w:val="sr-Cyrl-CS"/>
              </w:rPr>
            </w:pPr>
            <w:r w:rsidRPr="004801A3">
              <w:rPr>
                <w:rFonts w:ascii="Arial" w:hAnsi="Arial" w:cs="Arial"/>
                <w:b/>
                <w:bCs/>
                <w:noProof/>
                <w:lang w:val="sr-Cyrl-CS"/>
              </w:rPr>
              <w:t xml:space="preserve">МБ и ПИБ послодавца   </w:t>
            </w:r>
          </w:p>
        </w:tc>
        <w:tc>
          <w:tcPr>
            <w:tcW w:w="6534" w:type="dxa"/>
            <w:vAlign w:val="center"/>
          </w:tcPr>
          <w:p w14:paraId="5BE5B586" w14:textId="77777777" w:rsidR="004801A3" w:rsidRPr="004801A3" w:rsidRDefault="004801A3" w:rsidP="00F32AA7">
            <w:pPr>
              <w:rPr>
                <w:rFonts w:ascii="Arial" w:hAnsi="Arial" w:cs="Arial"/>
                <w:b/>
                <w:lang w:val="sr-Cyrl-CS"/>
              </w:rPr>
            </w:pPr>
          </w:p>
        </w:tc>
      </w:tr>
      <w:tr w:rsidR="004801A3" w:rsidRPr="004801A3" w14:paraId="44075D5D" w14:textId="77777777" w:rsidTr="00F32AA7">
        <w:trPr>
          <w:trHeight w:val="567"/>
        </w:trPr>
        <w:tc>
          <w:tcPr>
            <w:tcW w:w="3711" w:type="dxa"/>
            <w:shd w:val="clear" w:color="auto" w:fill="F2F2F2"/>
            <w:vAlign w:val="center"/>
          </w:tcPr>
          <w:p w14:paraId="2313CB3B" w14:textId="77777777" w:rsidR="004801A3" w:rsidRPr="004801A3" w:rsidRDefault="004801A3" w:rsidP="00F32AA7">
            <w:pPr>
              <w:rPr>
                <w:rFonts w:ascii="Arial" w:hAnsi="Arial" w:cs="Arial"/>
                <w:b/>
                <w:bCs/>
                <w:noProof/>
                <w:lang w:val="sr-Cyrl-CS"/>
              </w:rPr>
            </w:pPr>
            <w:r w:rsidRPr="004801A3">
              <w:rPr>
                <w:rFonts w:ascii="Arial" w:hAnsi="Arial" w:cs="Arial"/>
                <w:b/>
                <w:bCs/>
                <w:noProof/>
                <w:lang w:val="sr-Cyrl-CS"/>
              </w:rPr>
              <w:t>Шифра и назив претежне делатности</w:t>
            </w:r>
          </w:p>
        </w:tc>
        <w:tc>
          <w:tcPr>
            <w:tcW w:w="6534" w:type="dxa"/>
            <w:vAlign w:val="center"/>
          </w:tcPr>
          <w:p w14:paraId="49685EBD" w14:textId="77777777" w:rsidR="004801A3" w:rsidRPr="004801A3" w:rsidRDefault="004801A3" w:rsidP="00F32AA7">
            <w:pPr>
              <w:rPr>
                <w:rFonts w:ascii="Arial" w:hAnsi="Arial" w:cs="Arial"/>
                <w:b/>
                <w:lang w:val="sr-Cyrl-CS"/>
              </w:rPr>
            </w:pPr>
          </w:p>
        </w:tc>
      </w:tr>
      <w:tr w:rsidR="004801A3" w:rsidRPr="004801A3" w14:paraId="407F4580" w14:textId="77777777" w:rsidTr="00F32AA7">
        <w:trPr>
          <w:trHeight w:val="567"/>
        </w:trPr>
        <w:tc>
          <w:tcPr>
            <w:tcW w:w="3711" w:type="dxa"/>
            <w:shd w:val="clear" w:color="auto" w:fill="F2F2F2"/>
            <w:vAlign w:val="center"/>
          </w:tcPr>
          <w:p w14:paraId="6995976B" w14:textId="77777777" w:rsidR="004801A3" w:rsidRPr="004801A3" w:rsidRDefault="004801A3" w:rsidP="00F32AA7">
            <w:pPr>
              <w:rPr>
                <w:rFonts w:ascii="Arial" w:hAnsi="Arial" w:cs="Arial"/>
                <w:b/>
                <w:bCs/>
                <w:noProof/>
                <w:lang w:val="sr-Cyrl-CS"/>
              </w:rPr>
            </w:pPr>
            <w:r w:rsidRPr="004801A3">
              <w:rPr>
                <w:rFonts w:ascii="Arial" w:hAnsi="Arial" w:cs="Arial"/>
                <w:b/>
                <w:bCs/>
                <w:noProof/>
                <w:lang w:val="sr-Cyrl-CS"/>
              </w:rPr>
              <w:t>Текући рачун / назив банке</w:t>
            </w:r>
          </w:p>
        </w:tc>
        <w:tc>
          <w:tcPr>
            <w:tcW w:w="6534" w:type="dxa"/>
            <w:vAlign w:val="center"/>
          </w:tcPr>
          <w:p w14:paraId="2ADECD86" w14:textId="77777777" w:rsidR="004801A3" w:rsidRPr="004801A3" w:rsidRDefault="004801A3" w:rsidP="00F32AA7">
            <w:pPr>
              <w:rPr>
                <w:rFonts w:ascii="Arial" w:hAnsi="Arial" w:cs="Arial"/>
                <w:b/>
                <w:lang w:val="sr-Cyrl-CS"/>
              </w:rPr>
            </w:pPr>
          </w:p>
        </w:tc>
      </w:tr>
      <w:tr w:rsidR="004801A3" w:rsidRPr="004801A3" w14:paraId="56D2ED37" w14:textId="77777777" w:rsidTr="00F32AA7">
        <w:trPr>
          <w:trHeight w:val="567"/>
        </w:trPr>
        <w:tc>
          <w:tcPr>
            <w:tcW w:w="3711" w:type="dxa"/>
            <w:shd w:val="clear" w:color="auto" w:fill="F2F2F2"/>
            <w:vAlign w:val="center"/>
          </w:tcPr>
          <w:p w14:paraId="6D9A25B3" w14:textId="77777777" w:rsidR="004801A3" w:rsidRPr="004801A3" w:rsidRDefault="004801A3" w:rsidP="00F32AA7">
            <w:pPr>
              <w:rPr>
                <w:rFonts w:ascii="Arial" w:hAnsi="Arial" w:cs="Arial"/>
                <w:b/>
                <w:bCs/>
                <w:noProof/>
                <w:lang w:val="sr-Cyrl-CS"/>
              </w:rPr>
            </w:pPr>
            <w:r w:rsidRPr="004801A3">
              <w:rPr>
                <w:rFonts w:ascii="Arial" w:hAnsi="Arial" w:cs="Arial"/>
                <w:b/>
                <w:bCs/>
                <w:noProof/>
                <w:lang w:val="sr-Cyrl-CS"/>
              </w:rPr>
              <w:t>Адреса, место и шифра општине</w:t>
            </w:r>
          </w:p>
        </w:tc>
        <w:tc>
          <w:tcPr>
            <w:tcW w:w="6534" w:type="dxa"/>
            <w:vAlign w:val="center"/>
          </w:tcPr>
          <w:p w14:paraId="4DA53AF0" w14:textId="77777777" w:rsidR="004801A3" w:rsidRPr="004801A3" w:rsidRDefault="004801A3" w:rsidP="00F32AA7">
            <w:pPr>
              <w:rPr>
                <w:rFonts w:ascii="Arial" w:hAnsi="Arial" w:cs="Arial"/>
                <w:b/>
                <w:lang w:val="sr-Cyrl-CS"/>
              </w:rPr>
            </w:pPr>
          </w:p>
        </w:tc>
      </w:tr>
      <w:tr w:rsidR="004801A3" w:rsidRPr="004801A3" w14:paraId="7CF8BE62" w14:textId="77777777" w:rsidTr="00F32AA7">
        <w:trPr>
          <w:trHeight w:val="567"/>
        </w:trPr>
        <w:tc>
          <w:tcPr>
            <w:tcW w:w="3711" w:type="dxa"/>
            <w:shd w:val="clear" w:color="auto" w:fill="F2F2F2"/>
            <w:vAlign w:val="center"/>
          </w:tcPr>
          <w:p w14:paraId="74E343A0" w14:textId="77777777" w:rsidR="004801A3" w:rsidRPr="004801A3" w:rsidRDefault="004801A3" w:rsidP="00F32AA7">
            <w:pPr>
              <w:rPr>
                <w:rFonts w:ascii="Arial" w:hAnsi="Arial" w:cs="Arial"/>
                <w:b/>
                <w:bCs/>
                <w:noProof/>
                <w:lang w:val="sr-Cyrl-CS"/>
              </w:rPr>
            </w:pPr>
            <w:r w:rsidRPr="004801A3">
              <w:rPr>
                <w:rFonts w:ascii="Arial" w:hAnsi="Arial" w:cs="Arial"/>
                <w:b/>
                <w:bCs/>
                <w:noProof/>
                <w:lang w:val="sr-Cyrl-CS"/>
              </w:rPr>
              <w:t>Контакт особа (име и презиме, телефон,</w:t>
            </w:r>
            <w:r w:rsidRPr="004801A3">
              <w:rPr>
                <w:rFonts w:ascii="Arial" w:hAnsi="Arial" w:cs="Arial"/>
                <w:b/>
                <w:bCs/>
                <w:noProof/>
              </w:rPr>
              <w:t xml:space="preserve"> E</w:t>
            </w:r>
            <w:r w:rsidRPr="004801A3">
              <w:rPr>
                <w:rFonts w:ascii="Arial" w:hAnsi="Arial" w:cs="Arial"/>
                <w:b/>
                <w:bCs/>
                <w:noProof/>
                <w:lang w:val="sr-Cyrl-RS"/>
              </w:rPr>
              <w:t>-</w:t>
            </w:r>
            <w:r w:rsidRPr="004801A3">
              <w:rPr>
                <w:rFonts w:ascii="Arial" w:hAnsi="Arial" w:cs="Arial"/>
                <w:b/>
                <w:bCs/>
                <w:noProof/>
              </w:rPr>
              <w:t>mail</w:t>
            </w:r>
            <w:r w:rsidRPr="004801A3">
              <w:rPr>
                <w:rFonts w:ascii="Arial" w:hAnsi="Arial" w:cs="Arial"/>
                <w:b/>
                <w:bCs/>
                <w:noProof/>
                <w:lang w:val="sr-Cyrl-CS"/>
              </w:rPr>
              <w:t xml:space="preserve"> адреса)</w:t>
            </w:r>
          </w:p>
        </w:tc>
        <w:tc>
          <w:tcPr>
            <w:tcW w:w="6534" w:type="dxa"/>
            <w:vAlign w:val="center"/>
          </w:tcPr>
          <w:p w14:paraId="4DA63980" w14:textId="77777777" w:rsidR="004801A3" w:rsidRPr="004801A3" w:rsidRDefault="004801A3" w:rsidP="00F32AA7">
            <w:pPr>
              <w:rPr>
                <w:rFonts w:ascii="Arial" w:hAnsi="Arial" w:cs="Arial"/>
                <w:b/>
                <w:lang w:val="sr-Cyrl-CS"/>
              </w:rPr>
            </w:pPr>
          </w:p>
        </w:tc>
      </w:tr>
      <w:tr w:rsidR="004801A3" w:rsidRPr="004801A3" w14:paraId="6A96081B" w14:textId="77777777" w:rsidTr="00F32AA7">
        <w:trPr>
          <w:trHeight w:val="567"/>
        </w:trPr>
        <w:tc>
          <w:tcPr>
            <w:tcW w:w="3711" w:type="dxa"/>
            <w:shd w:val="clear" w:color="auto" w:fill="F2F2F2"/>
            <w:vAlign w:val="center"/>
          </w:tcPr>
          <w:p w14:paraId="16C38AC4" w14:textId="77777777" w:rsidR="004801A3" w:rsidRPr="004801A3" w:rsidRDefault="004801A3" w:rsidP="00F32AA7">
            <w:pPr>
              <w:rPr>
                <w:rFonts w:ascii="Arial" w:hAnsi="Arial" w:cs="Arial"/>
                <w:b/>
                <w:lang w:val="sr-Latn-CS"/>
              </w:rPr>
            </w:pPr>
            <w:r w:rsidRPr="004801A3">
              <w:rPr>
                <w:rFonts w:ascii="Arial" w:hAnsi="Arial" w:cs="Arial"/>
                <w:b/>
                <w:lang w:val="sr-Cyrl-CS"/>
              </w:rPr>
              <w:t>Број незапослених лица за која се тражи субвенција</w:t>
            </w:r>
          </w:p>
        </w:tc>
        <w:tc>
          <w:tcPr>
            <w:tcW w:w="6534" w:type="dxa"/>
            <w:vAlign w:val="center"/>
          </w:tcPr>
          <w:p w14:paraId="66AF3520" w14:textId="77777777" w:rsidR="004801A3" w:rsidRPr="004801A3" w:rsidRDefault="004801A3" w:rsidP="00F32AA7">
            <w:pPr>
              <w:rPr>
                <w:rFonts w:ascii="Arial" w:hAnsi="Arial" w:cs="Arial"/>
                <w:b/>
                <w:lang w:val="sr-Latn-CS"/>
              </w:rPr>
            </w:pPr>
          </w:p>
        </w:tc>
      </w:tr>
    </w:tbl>
    <w:p w14:paraId="24697600" w14:textId="77777777" w:rsidR="004801A3" w:rsidRPr="004801A3" w:rsidRDefault="004801A3" w:rsidP="004801A3">
      <w:pPr>
        <w:spacing w:after="0" w:line="240" w:lineRule="auto"/>
        <w:ind w:left="-180"/>
        <w:jc w:val="both"/>
        <w:rPr>
          <w:rFonts w:ascii="Arial" w:hAnsi="Arial" w:cs="Arial"/>
          <w:lang w:val="sr-Latn-RS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1224"/>
        <w:gridCol w:w="1594"/>
        <w:gridCol w:w="1680"/>
        <w:gridCol w:w="1553"/>
        <w:gridCol w:w="1277"/>
      </w:tblGrid>
      <w:tr w:rsidR="004801A3" w:rsidRPr="004801A3" w14:paraId="31397EE2" w14:textId="77777777" w:rsidTr="00F32AA7">
        <w:trPr>
          <w:trHeight w:val="454"/>
        </w:trPr>
        <w:tc>
          <w:tcPr>
            <w:tcW w:w="101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3011AD7E" w14:textId="77777777" w:rsidR="004801A3" w:rsidRPr="004801A3" w:rsidRDefault="004801A3" w:rsidP="004801A3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4801A3">
              <w:rPr>
                <w:rFonts w:ascii="Arial" w:hAnsi="Arial" w:cs="Arial"/>
                <w:b/>
                <w:lang w:val="ru-RU"/>
              </w:rPr>
              <w:t>2. Опрема</w:t>
            </w:r>
            <w:r w:rsidRPr="004801A3">
              <w:rPr>
                <w:rFonts w:ascii="Arial" w:hAnsi="Arial" w:cs="Arial"/>
                <w:lang w:val="sr-Cyrl-CS"/>
              </w:rPr>
              <w:t xml:space="preserve"> </w:t>
            </w:r>
            <w:r w:rsidRPr="004801A3">
              <w:rPr>
                <w:rFonts w:ascii="Arial" w:hAnsi="Arial" w:cs="Arial"/>
                <w:b/>
                <w:lang w:val="sr-Cyrl-CS"/>
              </w:rPr>
              <w:t>којом располаже радња / привредно друштво</w:t>
            </w:r>
          </w:p>
        </w:tc>
      </w:tr>
      <w:tr w:rsidR="004801A3" w:rsidRPr="004801A3" w14:paraId="15FA7B78" w14:textId="77777777" w:rsidTr="004801A3">
        <w:trPr>
          <w:trHeight w:hRule="exact" w:val="855"/>
        </w:trPr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5C58237" w14:textId="77777777" w:rsidR="004801A3" w:rsidRPr="004801A3" w:rsidRDefault="004801A3" w:rsidP="004801A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4801A3">
              <w:rPr>
                <w:rFonts w:ascii="Arial" w:hAnsi="Arial" w:cs="Arial"/>
                <w:b/>
                <w:lang w:val="ru-RU"/>
              </w:rPr>
              <w:t>Назив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52130DB" w14:textId="77777777" w:rsidR="004801A3" w:rsidRPr="004801A3" w:rsidRDefault="004801A3" w:rsidP="004801A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4801A3">
              <w:rPr>
                <w:rFonts w:ascii="Arial" w:hAnsi="Arial" w:cs="Arial"/>
                <w:b/>
                <w:lang w:val="ru-RU"/>
              </w:rPr>
              <w:t xml:space="preserve">Број комада 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55BEFDD" w14:textId="77777777" w:rsidR="004801A3" w:rsidRPr="004801A3" w:rsidRDefault="004801A3" w:rsidP="004801A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4801A3">
              <w:rPr>
                <w:rFonts w:ascii="Arial" w:hAnsi="Arial" w:cs="Arial"/>
                <w:b/>
                <w:lang w:val="ru-RU"/>
              </w:rPr>
              <w:t>Година</w:t>
            </w:r>
          </w:p>
          <w:p w14:paraId="130DD4DE" w14:textId="77777777" w:rsidR="004801A3" w:rsidRPr="004801A3" w:rsidRDefault="004801A3" w:rsidP="004801A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4801A3">
              <w:rPr>
                <w:rFonts w:ascii="Arial" w:hAnsi="Arial" w:cs="Arial"/>
                <w:b/>
                <w:lang w:val="ru-RU"/>
              </w:rPr>
              <w:t>производње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4AC0B7D" w14:textId="77777777" w:rsidR="004801A3" w:rsidRPr="004801A3" w:rsidRDefault="004801A3" w:rsidP="004801A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CS"/>
              </w:rPr>
            </w:pPr>
            <w:r w:rsidRPr="004801A3">
              <w:rPr>
                <w:rFonts w:ascii="Arial" w:hAnsi="Arial" w:cs="Arial"/>
                <w:b/>
                <w:lang w:val="ru-RU"/>
              </w:rPr>
              <w:t xml:space="preserve">Укупна вредност 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7416EC9" w14:textId="77777777" w:rsidR="004801A3" w:rsidRPr="004801A3" w:rsidRDefault="004801A3" w:rsidP="004801A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4801A3">
              <w:rPr>
                <w:rFonts w:ascii="Arial" w:hAnsi="Arial" w:cs="Arial"/>
                <w:b/>
                <w:lang w:val="ru-RU"/>
              </w:rPr>
              <w:t>У власништву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443ED96" w14:textId="77777777" w:rsidR="004801A3" w:rsidRPr="004801A3" w:rsidRDefault="004801A3" w:rsidP="004801A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4801A3">
              <w:rPr>
                <w:rFonts w:ascii="Arial" w:hAnsi="Arial" w:cs="Arial"/>
                <w:b/>
                <w:lang w:val="ru-RU"/>
              </w:rPr>
              <w:t>У</w:t>
            </w:r>
          </w:p>
          <w:p w14:paraId="0CFE61CC" w14:textId="77777777" w:rsidR="004801A3" w:rsidRPr="004801A3" w:rsidRDefault="004801A3" w:rsidP="004801A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4801A3">
              <w:rPr>
                <w:rFonts w:ascii="Arial" w:hAnsi="Arial" w:cs="Arial"/>
                <w:b/>
                <w:lang w:val="ru-RU"/>
              </w:rPr>
              <w:t>закупу и сл.</w:t>
            </w:r>
          </w:p>
        </w:tc>
      </w:tr>
      <w:tr w:rsidR="004801A3" w:rsidRPr="004801A3" w14:paraId="6F445237" w14:textId="77777777" w:rsidTr="00F32AA7">
        <w:trPr>
          <w:trHeight w:hRule="exact" w:val="340"/>
        </w:trPr>
        <w:tc>
          <w:tcPr>
            <w:tcW w:w="30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F7273" w14:textId="77777777" w:rsidR="004801A3" w:rsidRPr="004801A3" w:rsidRDefault="004801A3" w:rsidP="004801A3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68708" w14:textId="77777777" w:rsidR="004801A3" w:rsidRPr="004801A3" w:rsidRDefault="004801A3" w:rsidP="004801A3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73544" w14:textId="77777777" w:rsidR="004801A3" w:rsidRPr="004801A3" w:rsidRDefault="004801A3" w:rsidP="004801A3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3592F" w14:textId="77777777" w:rsidR="004801A3" w:rsidRPr="004801A3" w:rsidRDefault="004801A3" w:rsidP="004801A3">
            <w:pPr>
              <w:spacing w:after="0" w:line="240" w:lineRule="auto"/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10DA2" w14:textId="77777777" w:rsidR="004801A3" w:rsidRPr="004801A3" w:rsidRDefault="004801A3" w:rsidP="004801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1A3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A3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4801A3">
              <w:rPr>
                <w:rFonts w:ascii="Arial" w:hAnsi="Arial" w:cs="Arial"/>
                <w:lang w:val="sl-SI"/>
              </w:rPr>
            </w:r>
            <w:r w:rsidRPr="004801A3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4C41C" w14:textId="77777777" w:rsidR="004801A3" w:rsidRPr="004801A3" w:rsidRDefault="004801A3" w:rsidP="004801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1A3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A3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4801A3">
              <w:rPr>
                <w:rFonts w:ascii="Arial" w:hAnsi="Arial" w:cs="Arial"/>
                <w:lang w:val="sl-SI"/>
              </w:rPr>
            </w:r>
            <w:r w:rsidRPr="004801A3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4801A3" w:rsidRPr="004801A3" w14:paraId="0F11C1F3" w14:textId="77777777" w:rsidTr="00F32AA7">
        <w:trPr>
          <w:trHeight w:hRule="exact" w:val="340"/>
        </w:trPr>
        <w:tc>
          <w:tcPr>
            <w:tcW w:w="30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30556" w14:textId="77777777" w:rsidR="004801A3" w:rsidRPr="004801A3" w:rsidRDefault="004801A3" w:rsidP="004801A3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089BD" w14:textId="77777777" w:rsidR="004801A3" w:rsidRPr="004801A3" w:rsidRDefault="004801A3" w:rsidP="004801A3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0D4CD" w14:textId="77777777" w:rsidR="004801A3" w:rsidRPr="004801A3" w:rsidRDefault="004801A3" w:rsidP="004801A3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09EB3" w14:textId="77777777" w:rsidR="004801A3" w:rsidRPr="004801A3" w:rsidRDefault="004801A3" w:rsidP="004801A3">
            <w:pPr>
              <w:spacing w:after="0" w:line="240" w:lineRule="auto"/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53E3F" w14:textId="77777777" w:rsidR="004801A3" w:rsidRPr="004801A3" w:rsidRDefault="004801A3" w:rsidP="004801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1A3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A3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4801A3">
              <w:rPr>
                <w:rFonts w:ascii="Arial" w:hAnsi="Arial" w:cs="Arial"/>
                <w:lang w:val="sl-SI"/>
              </w:rPr>
            </w:r>
            <w:r w:rsidRPr="004801A3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1F570" w14:textId="77777777" w:rsidR="004801A3" w:rsidRPr="004801A3" w:rsidRDefault="004801A3" w:rsidP="004801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1A3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A3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4801A3">
              <w:rPr>
                <w:rFonts w:ascii="Arial" w:hAnsi="Arial" w:cs="Arial"/>
                <w:lang w:val="sl-SI"/>
              </w:rPr>
            </w:r>
            <w:r w:rsidRPr="004801A3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4801A3" w:rsidRPr="004801A3" w14:paraId="704A3F69" w14:textId="77777777" w:rsidTr="00F32AA7">
        <w:trPr>
          <w:trHeight w:hRule="exact" w:val="340"/>
        </w:trPr>
        <w:tc>
          <w:tcPr>
            <w:tcW w:w="30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4A4F49" w14:textId="77777777" w:rsidR="004801A3" w:rsidRPr="004801A3" w:rsidRDefault="004801A3" w:rsidP="004801A3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06C5A" w14:textId="77777777" w:rsidR="004801A3" w:rsidRPr="004801A3" w:rsidRDefault="004801A3" w:rsidP="004801A3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D98174" w14:textId="77777777" w:rsidR="004801A3" w:rsidRPr="004801A3" w:rsidRDefault="004801A3" w:rsidP="004801A3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800ED" w14:textId="77777777" w:rsidR="004801A3" w:rsidRPr="004801A3" w:rsidRDefault="004801A3" w:rsidP="004801A3">
            <w:pPr>
              <w:spacing w:after="0" w:line="240" w:lineRule="auto"/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8705F" w14:textId="77777777" w:rsidR="004801A3" w:rsidRPr="004801A3" w:rsidRDefault="004801A3" w:rsidP="004801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1A3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A3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4801A3">
              <w:rPr>
                <w:rFonts w:ascii="Arial" w:hAnsi="Arial" w:cs="Arial"/>
                <w:lang w:val="sl-SI"/>
              </w:rPr>
            </w:r>
            <w:r w:rsidRPr="004801A3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BB20B" w14:textId="77777777" w:rsidR="004801A3" w:rsidRPr="004801A3" w:rsidRDefault="004801A3" w:rsidP="004801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1A3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A3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4801A3">
              <w:rPr>
                <w:rFonts w:ascii="Arial" w:hAnsi="Arial" w:cs="Arial"/>
                <w:lang w:val="sl-SI"/>
              </w:rPr>
            </w:r>
            <w:r w:rsidRPr="004801A3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4801A3" w:rsidRPr="004801A3" w14:paraId="5FAD0A3E" w14:textId="77777777" w:rsidTr="00F32AA7">
        <w:trPr>
          <w:trHeight w:hRule="exact" w:val="340"/>
        </w:trPr>
        <w:tc>
          <w:tcPr>
            <w:tcW w:w="30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FA33E" w14:textId="77777777" w:rsidR="004801A3" w:rsidRPr="004801A3" w:rsidRDefault="004801A3" w:rsidP="004801A3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D6645B" w14:textId="77777777" w:rsidR="004801A3" w:rsidRPr="004801A3" w:rsidRDefault="004801A3" w:rsidP="004801A3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D4C104" w14:textId="77777777" w:rsidR="004801A3" w:rsidRPr="004801A3" w:rsidRDefault="004801A3" w:rsidP="004801A3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D74A5" w14:textId="77777777" w:rsidR="004801A3" w:rsidRPr="004801A3" w:rsidRDefault="004801A3" w:rsidP="004801A3">
            <w:pPr>
              <w:spacing w:after="0" w:line="240" w:lineRule="auto"/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70AEA3" w14:textId="77777777" w:rsidR="004801A3" w:rsidRPr="004801A3" w:rsidRDefault="004801A3" w:rsidP="004801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1A3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A3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4801A3">
              <w:rPr>
                <w:rFonts w:ascii="Arial" w:hAnsi="Arial" w:cs="Arial"/>
                <w:lang w:val="sl-SI"/>
              </w:rPr>
            </w:r>
            <w:r w:rsidRPr="004801A3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E8951A" w14:textId="77777777" w:rsidR="004801A3" w:rsidRPr="004801A3" w:rsidRDefault="004801A3" w:rsidP="004801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1A3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A3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4801A3">
              <w:rPr>
                <w:rFonts w:ascii="Arial" w:hAnsi="Arial" w:cs="Arial"/>
                <w:lang w:val="sl-SI"/>
              </w:rPr>
            </w:r>
            <w:r w:rsidRPr="004801A3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4801A3" w:rsidRPr="004801A3" w14:paraId="0F341F7D" w14:textId="77777777" w:rsidTr="00F32AA7">
        <w:trPr>
          <w:trHeight w:hRule="exact" w:val="340"/>
        </w:trPr>
        <w:tc>
          <w:tcPr>
            <w:tcW w:w="30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6ED9D9" w14:textId="77777777" w:rsidR="004801A3" w:rsidRPr="004801A3" w:rsidRDefault="004801A3" w:rsidP="004801A3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80DD6" w14:textId="77777777" w:rsidR="004801A3" w:rsidRPr="004801A3" w:rsidRDefault="004801A3" w:rsidP="004801A3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78078" w14:textId="77777777" w:rsidR="004801A3" w:rsidRPr="004801A3" w:rsidRDefault="004801A3" w:rsidP="004801A3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83823" w14:textId="77777777" w:rsidR="004801A3" w:rsidRPr="004801A3" w:rsidRDefault="004801A3" w:rsidP="004801A3">
            <w:pPr>
              <w:spacing w:after="0" w:line="240" w:lineRule="auto"/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0E6790" w14:textId="77777777" w:rsidR="004801A3" w:rsidRPr="004801A3" w:rsidRDefault="004801A3" w:rsidP="004801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1A3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A3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4801A3">
              <w:rPr>
                <w:rFonts w:ascii="Arial" w:hAnsi="Arial" w:cs="Arial"/>
                <w:lang w:val="sl-SI"/>
              </w:rPr>
            </w:r>
            <w:r w:rsidRPr="004801A3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7D8C7" w14:textId="77777777" w:rsidR="004801A3" w:rsidRPr="004801A3" w:rsidRDefault="004801A3" w:rsidP="004801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1A3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A3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4801A3">
              <w:rPr>
                <w:rFonts w:ascii="Arial" w:hAnsi="Arial" w:cs="Arial"/>
                <w:lang w:val="sl-SI"/>
              </w:rPr>
            </w:r>
            <w:r w:rsidRPr="004801A3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4801A3" w:rsidRPr="004801A3" w14:paraId="73D82ADA" w14:textId="77777777" w:rsidTr="00F32AA7">
        <w:trPr>
          <w:trHeight w:hRule="exact" w:val="340"/>
        </w:trPr>
        <w:tc>
          <w:tcPr>
            <w:tcW w:w="30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8C60A" w14:textId="77777777" w:rsidR="004801A3" w:rsidRPr="004801A3" w:rsidRDefault="004801A3" w:rsidP="004801A3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26059" w14:textId="77777777" w:rsidR="004801A3" w:rsidRPr="004801A3" w:rsidRDefault="004801A3" w:rsidP="004801A3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713B1" w14:textId="77777777" w:rsidR="004801A3" w:rsidRPr="004801A3" w:rsidRDefault="004801A3" w:rsidP="004801A3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B5394" w14:textId="77777777" w:rsidR="004801A3" w:rsidRPr="004801A3" w:rsidRDefault="004801A3" w:rsidP="004801A3">
            <w:pPr>
              <w:spacing w:after="0" w:line="240" w:lineRule="auto"/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22C5B" w14:textId="77777777" w:rsidR="004801A3" w:rsidRPr="004801A3" w:rsidRDefault="004801A3" w:rsidP="004801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1A3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A3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4801A3">
              <w:rPr>
                <w:rFonts w:ascii="Arial" w:hAnsi="Arial" w:cs="Arial"/>
                <w:lang w:val="sl-SI"/>
              </w:rPr>
            </w:r>
            <w:r w:rsidRPr="004801A3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C85DD" w14:textId="77777777" w:rsidR="004801A3" w:rsidRPr="004801A3" w:rsidRDefault="004801A3" w:rsidP="004801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1A3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A3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4801A3">
              <w:rPr>
                <w:rFonts w:ascii="Arial" w:hAnsi="Arial" w:cs="Arial"/>
                <w:lang w:val="sl-SI"/>
              </w:rPr>
            </w:r>
            <w:r w:rsidRPr="004801A3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4801A3" w:rsidRPr="004801A3" w14:paraId="54822819" w14:textId="77777777" w:rsidTr="00F32AA7">
        <w:trPr>
          <w:trHeight w:hRule="exact" w:val="340"/>
        </w:trPr>
        <w:tc>
          <w:tcPr>
            <w:tcW w:w="309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0D68B" w14:textId="77777777" w:rsidR="004801A3" w:rsidRPr="004801A3" w:rsidRDefault="004801A3" w:rsidP="004801A3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37B2C" w14:textId="77777777" w:rsidR="004801A3" w:rsidRPr="004801A3" w:rsidRDefault="004801A3" w:rsidP="004801A3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9174F" w14:textId="77777777" w:rsidR="004801A3" w:rsidRPr="004801A3" w:rsidRDefault="004801A3" w:rsidP="004801A3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000BF" w14:textId="77777777" w:rsidR="004801A3" w:rsidRPr="004801A3" w:rsidRDefault="004801A3" w:rsidP="004801A3">
            <w:pPr>
              <w:spacing w:after="0" w:line="240" w:lineRule="auto"/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A9916E" w14:textId="77777777" w:rsidR="004801A3" w:rsidRPr="004801A3" w:rsidRDefault="004801A3" w:rsidP="004801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1A3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A3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4801A3">
              <w:rPr>
                <w:rFonts w:ascii="Arial" w:hAnsi="Arial" w:cs="Arial"/>
                <w:lang w:val="sl-SI"/>
              </w:rPr>
            </w:r>
            <w:r w:rsidRPr="004801A3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3CEDF7" w14:textId="77777777" w:rsidR="004801A3" w:rsidRPr="004801A3" w:rsidRDefault="004801A3" w:rsidP="004801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1A3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A3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4801A3">
              <w:rPr>
                <w:rFonts w:ascii="Arial" w:hAnsi="Arial" w:cs="Arial"/>
                <w:lang w:val="sl-SI"/>
              </w:rPr>
            </w:r>
            <w:r w:rsidRPr="004801A3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4801A3" w:rsidRPr="004801A3" w14:paraId="5E29F38D" w14:textId="77777777" w:rsidTr="00F32AA7">
        <w:trPr>
          <w:trHeight w:hRule="exact" w:val="340"/>
        </w:trPr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0491B3B" w14:textId="77777777" w:rsidR="004801A3" w:rsidRPr="004801A3" w:rsidRDefault="004801A3" w:rsidP="004801A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4801A3">
              <w:rPr>
                <w:rFonts w:ascii="Arial" w:hAnsi="Arial" w:cs="Arial"/>
                <w:b/>
                <w:lang w:val="ru-RU"/>
              </w:rPr>
              <w:t>УКУПНО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diagStripe" w:color="auto" w:fill="auto"/>
            <w:vAlign w:val="center"/>
          </w:tcPr>
          <w:p w14:paraId="2FA6593C" w14:textId="77777777" w:rsidR="004801A3" w:rsidRPr="004801A3" w:rsidRDefault="004801A3" w:rsidP="004801A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diagStripe" w:color="auto" w:fill="auto"/>
            <w:vAlign w:val="center"/>
          </w:tcPr>
          <w:p w14:paraId="1BBA327C" w14:textId="77777777" w:rsidR="004801A3" w:rsidRPr="004801A3" w:rsidRDefault="004801A3" w:rsidP="004801A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12F70CC" w14:textId="77777777" w:rsidR="004801A3" w:rsidRPr="004801A3" w:rsidRDefault="004801A3" w:rsidP="004801A3">
            <w:pPr>
              <w:spacing w:after="0" w:line="240" w:lineRule="auto"/>
              <w:jc w:val="righ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diagStripe" w:color="auto" w:fill="auto"/>
          </w:tcPr>
          <w:p w14:paraId="24073354" w14:textId="77777777" w:rsidR="004801A3" w:rsidRPr="004801A3" w:rsidRDefault="004801A3" w:rsidP="004801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diagStripe" w:color="auto" w:fill="auto"/>
          </w:tcPr>
          <w:p w14:paraId="4348E29A" w14:textId="77777777" w:rsidR="004801A3" w:rsidRPr="004801A3" w:rsidRDefault="004801A3" w:rsidP="004801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86DBB58" w14:textId="7CD3EEEA" w:rsidR="0044379B" w:rsidRPr="004801A3" w:rsidRDefault="0044379B" w:rsidP="00B3016E">
      <w:pPr>
        <w:spacing w:after="100" w:afterAutospacing="1" w:line="240" w:lineRule="auto"/>
        <w:ind w:left="-180"/>
        <w:jc w:val="both"/>
        <w:rPr>
          <w:rFonts w:ascii="Arial" w:hAnsi="Arial" w:cs="Arial"/>
          <w:lang w:val="sr-Cyrl-RS"/>
        </w:rPr>
      </w:pPr>
    </w:p>
    <w:tbl>
      <w:tblPr>
        <w:tblW w:w="101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946"/>
        <w:gridCol w:w="1922"/>
        <w:gridCol w:w="1698"/>
        <w:gridCol w:w="1251"/>
        <w:gridCol w:w="1825"/>
        <w:gridCol w:w="1547"/>
      </w:tblGrid>
      <w:tr w:rsidR="004801A3" w:rsidRPr="004801A3" w14:paraId="483D76B4" w14:textId="77777777" w:rsidTr="004801A3">
        <w:trPr>
          <w:trHeight w:val="397"/>
        </w:trPr>
        <w:tc>
          <w:tcPr>
            <w:tcW w:w="10189" w:type="dxa"/>
            <w:gridSpan w:val="6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0E12461" w14:textId="77777777" w:rsidR="004801A3" w:rsidRPr="004801A3" w:rsidRDefault="004801A3" w:rsidP="00F32AA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4801A3">
              <w:rPr>
                <w:rFonts w:ascii="Arial" w:hAnsi="Arial" w:cs="Arial"/>
                <w:b/>
                <w:lang w:val="sr-Latn-RS"/>
              </w:rPr>
              <w:lastRenderedPageBreak/>
              <w:t>3</w:t>
            </w:r>
            <w:r w:rsidRPr="004801A3">
              <w:rPr>
                <w:rFonts w:ascii="Arial" w:hAnsi="Arial" w:cs="Arial"/>
                <w:b/>
                <w:lang w:val="sr-Cyrl-CS"/>
              </w:rPr>
              <w:t>. Планирана структура незапослених лица која треба да се запосле</w:t>
            </w:r>
          </w:p>
        </w:tc>
      </w:tr>
      <w:tr w:rsidR="004801A3" w:rsidRPr="004801A3" w14:paraId="056BC8F9" w14:textId="77777777" w:rsidTr="00F32AA7">
        <w:trPr>
          <w:trHeight w:val="391"/>
        </w:trPr>
        <w:tc>
          <w:tcPr>
            <w:tcW w:w="195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8FFAC95" w14:textId="77777777" w:rsidR="004801A3" w:rsidRPr="004801A3" w:rsidRDefault="004801A3" w:rsidP="00F32AA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4801A3">
              <w:rPr>
                <w:rFonts w:ascii="Arial" w:hAnsi="Arial" w:cs="Arial"/>
                <w:b/>
                <w:lang w:val="sr-Cyrl-CS"/>
              </w:rPr>
              <w:t xml:space="preserve">Ниво квалификације </w:t>
            </w:r>
          </w:p>
        </w:tc>
        <w:tc>
          <w:tcPr>
            <w:tcW w:w="1844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8CBE21" w14:textId="77777777" w:rsidR="004801A3" w:rsidRPr="004801A3" w:rsidRDefault="004801A3" w:rsidP="00F32AA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4801A3">
              <w:rPr>
                <w:rFonts w:ascii="Arial" w:hAnsi="Arial" w:cs="Arial"/>
                <w:b/>
                <w:lang w:val="sr-Latn-RS"/>
              </w:rPr>
              <w:t>K</w:t>
            </w:r>
            <w:r w:rsidRPr="004801A3">
              <w:rPr>
                <w:rFonts w:ascii="Arial" w:hAnsi="Arial" w:cs="Arial"/>
                <w:b/>
                <w:lang w:val="sr-Cyrl-CS"/>
              </w:rPr>
              <w:t>валификација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669DFA" w14:textId="77777777" w:rsidR="004801A3" w:rsidRPr="004801A3" w:rsidRDefault="004801A3" w:rsidP="00F32AA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4801A3">
              <w:rPr>
                <w:rFonts w:ascii="Arial" w:hAnsi="Arial" w:cs="Arial"/>
                <w:b/>
                <w:lang w:val="sr-Cyrl-CS"/>
              </w:rPr>
              <w:t>Категорија теже запошљивих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0C75D2F" w14:textId="77777777" w:rsidR="004801A3" w:rsidRPr="004801A3" w:rsidRDefault="004801A3" w:rsidP="00F32AA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4801A3">
              <w:rPr>
                <w:rFonts w:ascii="Arial" w:hAnsi="Arial" w:cs="Arial"/>
                <w:b/>
                <w:lang w:val="sr-Cyrl-CS"/>
              </w:rPr>
              <w:t>Број лица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4E93FC" w14:textId="77777777" w:rsidR="004801A3" w:rsidRPr="004801A3" w:rsidRDefault="004801A3" w:rsidP="00F32AA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4801A3">
              <w:rPr>
                <w:rFonts w:ascii="Arial" w:hAnsi="Arial" w:cs="Arial"/>
                <w:b/>
                <w:lang w:val="sr-Cyrl-CS"/>
              </w:rPr>
              <w:t xml:space="preserve">Субвенција по лицу </w:t>
            </w:r>
          </w:p>
        </w:tc>
        <w:tc>
          <w:tcPr>
            <w:tcW w:w="1576" w:type="dxa"/>
            <w:tcBorders>
              <w:left w:val="sing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1090286E" w14:textId="77777777" w:rsidR="004801A3" w:rsidRPr="004801A3" w:rsidRDefault="004801A3" w:rsidP="00F32AA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4801A3">
              <w:rPr>
                <w:rFonts w:ascii="Arial" w:hAnsi="Arial" w:cs="Arial"/>
                <w:b/>
                <w:lang w:val="sr-Cyrl-CS"/>
              </w:rPr>
              <w:t xml:space="preserve">Укупан износ </w:t>
            </w:r>
          </w:p>
        </w:tc>
      </w:tr>
      <w:tr w:rsidR="004801A3" w:rsidRPr="004801A3" w14:paraId="4DB5D999" w14:textId="77777777" w:rsidTr="00F32AA7">
        <w:trPr>
          <w:trHeight w:val="7"/>
        </w:trPr>
        <w:tc>
          <w:tcPr>
            <w:tcW w:w="195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9B71A" w14:textId="77777777" w:rsidR="004801A3" w:rsidRPr="004801A3" w:rsidRDefault="004801A3" w:rsidP="00F32AA7">
            <w:pPr>
              <w:jc w:val="both"/>
              <w:rPr>
                <w:rFonts w:ascii="Arial" w:hAnsi="Arial" w:cs="Arial"/>
                <w:lang w:val="sr-Latn-CS"/>
              </w:rPr>
            </w:pPr>
            <w:r w:rsidRPr="004801A3">
              <w:rPr>
                <w:rFonts w:ascii="Arial" w:hAnsi="Arial" w:cs="Arial"/>
                <w:lang w:val="sr-Latn-CS"/>
              </w:rPr>
              <w:t>1, 2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0E39" w14:textId="77777777" w:rsidR="004801A3" w:rsidRPr="004801A3" w:rsidRDefault="004801A3" w:rsidP="00F32AA7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A03D" w14:textId="77777777" w:rsidR="004801A3" w:rsidRPr="004801A3" w:rsidRDefault="004801A3" w:rsidP="00F32AA7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7FD7C" w14:textId="77777777" w:rsidR="004801A3" w:rsidRPr="004801A3" w:rsidRDefault="004801A3" w:rsidP="00F32AA7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2FCD" w14:textId="77777777" w:rsidR="004801A3" w:rsidRPr="004801A3" w:rsidRDefault="004801A3" w:rsidP="00F32AA7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A9653" w14:textId="77777777" w:rsidR="004801A3" w:rsidRPr="004801A3" w:rsidRDefault="004801A3" w:rsidP="00F32AA7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</w:tr>
      <w:tr w:rsidR="004801A3" w:rsidRPr="004801A3" w14:paraId="6A41045F" w14:textId="77777777" w:rsidTr="00F32AA7">
        <w:trPr>
          <w:trHeight w:val="397"/>
        </w:trPr>
        <w:tc>
          <w:tcPr>
            <w:tcW w:w="19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9AE8E" w14:textId="77777777" w:rsidR="004801A3" w:rsidRPr="004801A3" w:rsidRDefault="004801A3" w:rsidP="00F32AA7">
            <w:pPr>
              <w:jc w:val="both"/>
              <w:rPr>
                <w:rFonts w:ascii="Arial" w:hAnsi="Arial" w:cs="Arial"/>
                <w:lang w:val="sr-Latn-RS"/>
              </w:rPr>
            </w:pPr>
            <w:r w:rsidRPr="004801A3">
              <w:rPr>
                <w:rFonts w:ascii="Arial" w:hAnsi="Arial" w:cs="Arial"/>
                <w:lang w:val="sr-Latn-CS"/>
              </w:rPr>
              <w:t>3, 4, 5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4D9B" w14:textId="77777777" w:rsidR="004801A3" w:rsidRPr="004801A3" w:rsidRDefault="004801A3" w:rsidP="00F32AA7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3337" w14:textId="77777777" w:rsidR="004801A3" w:rsidRPr="004801A3" w:rsidRDefault="004801A3" w:rsidP="00F32AA7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97ADB" w14:textId="77777777" w:rsidR="004801A3" w:rsidRPr="004801A3" w:rsidRDefault="004801A3" w:rsidP="00F32AA7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EE0A" w14:textId="77777777" w:rsidR="004801A3" w:rsidRPr="004801A3" w:rsidRDefault="004801A3" w:rsidP="00F32AA7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5ABE3D" w14:textId="77777777" w:rsidR="004801A3" w:rsidRPr="004801A3" w:rsidRDefault="004801A3" w:rsidP="00F32AA7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</w:tr>
      <w:tr w:rsidR="004801A3" w:rsidRPr="004801A3" w14:paraId="18CFE206" w14:textId="77777777" w:rsidTr="00F32AA7">
        <w:trPr>
          <w:trHeight w:val="397"/>
        </w:trPr>
        <w:tc>
          <w:tcPr>
            <w:tcW w:w="19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1A506" w14:textId="77777777" w:rsidR="004801A3" w:rsidRPr="004801A3" w:rsidRDefault="004801A3" w:rsidP="00F32AA7">
            <w:pPr>
              <w:jc w:val="both"/>
              <w:rPr>
                <w:rFonts w:ascii="Arial" w:hAnsi="Arial" w:cs="Arial"/>
                <w:lang w:val="sr-Latn-CS"/>
              </w:rPr>
            </w:pPr>
            <w:r w:rsidRPr="004801A3">
              <w:rPr>
                <w:rFonts w:ascii="Arial" w:hAnsi="Arial" w:cs="Arial"/>
                <w:lang w:val="sr-Latn-CS"/>
              </w:rPr>
              <w:t>6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C253" w14:textId="77777777" w:rsidR="004801A3" w:rsidRPr="004801A3" w:rsidRDefault="004801A3" w:rsidP="00F32AA7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E09E" w14:textId="77777777" w:rsidR="004801A3" w:rsidRPr="004801A3" w:rsidRDefault="004801A3" w:rsidP="00F32AA7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8C78B" w14:textId="77777777" w:rsidR="004801A3" w:rsidRPr="004801A3" w:rsidRDefault="004801A3" w:rsidP="00F32AA7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F78A" w14:textId="77777777" w:rsidR="004801A3" w:rsidRPr="004801A3" w:rsidRDefault="004801A3" w:rsidP="00F32AA7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D42D04" w14:textId="77777777" w:rsidR="004801A3" w:rsidRPr="004801A3" w:rsidRDefault="004801A3" w:rsidP="00F32AA7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</w:tr>
      <w:tr w:rsidR="004801A3" w:rsidRPr="004801A3" w14:paraId="39E9CFA1" w14:textId="77777777" w:rsidTr="00F32AA7">
        <w:trPr>
          <w:trHeight w:val="397"/>
        </w:trPr>
        <w:tc>
          <w:tcPr>
            <w:tcW w:w="195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1EC569" w14:textId="77777777" w:rsidR="004801A3" w:rsidRPr="004801A3" w:rsidRDefault="004801A3" w:rsidP="00F32AA7">
            <w:pPr>
              <w:jc w:val="both"/>
              <w:rPr>
                <w:rFonts w:ascii="Arial" w:hAnsi="Arial" w:cs="Arial"/>
                <w:lang w:val="sr-Latn-CS"/>
              </w:rPr>
            </w:pPr>
            <w:r w:rsidRPr="004801A3">
              <w:rPr>
                <w:rFonts w:ascii="Arial" w:hAnsi="Arial" w:cs="Arial"/>
                <w:lang w:val="sr-Latn-CS"/>
              </w:rPr>
              <w:t>7, 8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470E" w14:textId="77777777" w:rsidR="004801A3" w:rsidRPr="004801A3" w:rsidRDefault="004801A3" w:rsidP="00F32AA7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ABF1" w14:textId="77777777" w:rsidR="004801A3" w:rsidRPr="004801A3" w:rsidRDefault="004801A3" w:rsidP="00F32AA7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31DCF" w14:textId="77777777" w:rsidR="004801A3" w:rsidRPr="004801A3" w:rsidRDefault="004801A3" w:rsidP="00F32AA7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5F32" w14:textId="77777777" w:rsidR="004801A3" w:rsidRPr="004801A3" w:rsidRDefault="004801A3" w:rsidP="00F32AA7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DFE891" w14:textId="77777777" w:rsidR="004801A3" w:rsidRPr="004801A3" w:rsidRDefault="004801A3" w:rsidP="00F32AA7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</w:tr>
      <w:tr w:rsidR="004801A3" w:rsidRPr="004801A3" w14:paraId="79D1174C" w14:textId="77777777" w:rsidTr="00F32AA7">
        <w:trPr>
          <w:trHeight w:val="397"/>
        </w:trPr>
        <w:tc>
          <w:tcPr>
            <w:tcW w:w="5495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CF1BDE" w14:textId="77777777" w:rsidR="004801A3" w:rsidRPr="004801A3" w:rsidRDefault="004801A3" w:rsidP="00F32AA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4801A3">
              <w:rPr>
                <w:rFonts w:ascii="Arial" w:hAnsi="Arial" w:cs="Arial"/>
                <w:b/>
                <w:lang w:val="sr-Cyrl-CS"/>
              </w:rPr>
              <w:t>УКУПНО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96CFF51" w14:textId="77777777" w:rsidR="004801A3" w:rsidRPr="004801A3" w:rsidRDefault="004801A3" w:rsidP="00F32AA7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8BC74D" w14:textId="77777777" w:rsidR="004801A3" w:rsidRPr="004801A3" w:rsidRDefault="004801A3" w:rsidP="00F32AA7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3E69BEFF" w14:textId="77777777" w:rsidR="004801A3" w:rsidRPr="004801A3" w:rsidRDefault="004801A3" w:rsidP="00F32AA7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</w:tr>
    </w:tbl>
    <w:p w14:paraId="69819140" w14:textId="2AAE2309" w:rsidR="0044379B" w:rsidRDefault="0044379B" w:rsidP="004801A3">
      <w:pPr>
        <w:spacing w:after="0" w:line="240" w:lineRule="auto"/>
        <w:ind w:left="-180"/>
        <w:jc w:val="both"/>
        <w:rPr>
          <w:rFonts w:ascii="Arial" w:hAnsi="Arial" w:cs="Arial"/>
          <w:lang w:val="sr-Cyrl-RS"/>
        </w:rPr>
      </w:pP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CCCC"/>
        <w:tblLook w:val="01E0" w:firstRow="1" w:lastRow="1" w:firstColumn="1" w:lastColumn="1" w:noHBand="0" w:noVBand="0"/>
      </w:tblPr>
      <w:tblGrid>
        <w:gridCol w:w="10456"/>
      </w:tblGrid>
      <w:tr w:rsidR="004801A3" w:rsidRPr="004801A3" w14:paraId="33CE9BDA" w14:textId="77777777" w:rsidTr="004801A3">
        <w:trPr>
          <w:trHeight w:val="501"/>
        </w:trPr>
        <w:tc>
          <w:tcPr>
            <w:tcW w:w="104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2E7F19" w14:textId="3CC43082" w:rsidR="004801A3" w:rsidRPr="004801A3" w:rsidRDefault="004801A3" w:rsidP="00F32AA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4801A3">
              <w:rPr>
                <w:rFonts w:ascii="Arial" w:hAnsi="Arial" w:cs="Arial"/>
                <w:b/>
                <w:lang w:val="sr-Latn-RS"/>
              </w:rPr>
              <w:t>4</w:t>
            </w:r>
            <w:r>
              <w:rPr>
                <w:rFonts w:ascii="Arial" w:hAnsi="Arial" w:cs="Arial"/>
                <w:b/>
                <w:lang w:val="sr-Cyrl-CS"/>
              </w:rPr>
              <w:t>. Прилози</w:t>
            </w:r>
          </w:p>
        </w:tc>
      </w:tr>
      <w:tr w:rsidR="004801A3" w:rsidRPr="004801A3" w14:paraId="173E4BF8" w14:textId="77777777" w:rsidTr="004801A3">
        <w:trPr>
          <w:trHeight w:val="397"/>
        </w:trPr>
        <w:tc>
          <w:tcPr>
            <w:tcW w:w="10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DD5C3" w14:textId="77777777" w:rsidR="004801A3" w:rsidRPr="004801A3" w:rsidRDefault="004801A3" w:rsidP="00F32AA7">
            <w:pPr>
              <w:jc w:val="both"/>
              <w:rPr>
                <w:rFonts w:ascii="Arial" w:hAnsi="Arial" w:cs="Arial"/>
                <w:b/>
                <w:lang w:val="sr-Cyrl-CS"/>
              </w:rPr>
            </w:pPr>
            <w:r w:rsidRPr="004801A3">
              <w:rPr>
                <w:rFonts w:ascii="Arial" w:hAnsi="Arial" w:cs="Arial"/>
                <w:b/>
                <w:lang w:val="sr-Cyrl-CS"/>
              </w:rPr>
              <w:t>Уз захтев са бизнис планом, приликом конкурисања потребно је приложити и следеће:</w:t>
            </w:r>
          </w:p>
        </w:tc>
      </w:tr>
      <w:tr w:rsidR="004801A3" w:rsidRPr="004801A3" w14:paraId="184F9C71" w14:textId="77777777" w:rsidTr="00F32AA7">
        <w:trPr>
          <w:trHeight w:val="350"/>
        </w:trPr>
        <w:tc>
          <w:tcPr>
            <w:tcW w:w="10456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5306D" w14:textId="77777777" w:rsidR="004801A3" w:rsidRPr="004801A3" w:rsidRDefault="004801A3" w:rsidP="004801A3">
            <w:pPr>
              <w:numPr>
                <w:ilvl w:val="0"/>
                <w:numId w:val="13"/>
              </w:numPr>
              <w:tabs>
                <w:tab w:val="num" w:pos="170"/>
              </w:tabs>
              <w:spacing w:after="0" w:line="240" w:lineRule="auto"/>
              <w:ind w:left="170" w:hanging="170"/>
              <w:jc w:val="both"/>
              <w:rPr>
                <w:rFonts w:ascii="Arial" w:hAnsi="Arial" w:cs="Arial"/>
                <w:b/>
                <w:lang w:val="sr-Cyrl-CS"/>
              </w:rPr>
            </w:pPr>
            <w:r w:rsidRPr="004801A3">
              <w:rPr>
                <w:rFonts w:ascii="Arial" w:hAnsi="Arial" w:cs="Arial"/>
                <w:lang w:val="sr-Cyrl-CS"/>
              </w:rPr>
              <w:t xml:space="preserve">фотокопију </w:t>
            </w:r>
            <w:r w:rsidRPr="004801A3">
              <w:rPr>
                <w:rFonts w:ascii="Arial" w:hAnsi="Arial" w:cs="Arial"/>
                <w:b/>
                <w:lang w:val="sr-Cyrl-CS"/>
              </w:rPr>
              <w:t>решења надлежног органа</w:t>
            </w:r>
            <w:r w:rsidRPr="004801A3">
              <w:rPr>
                <w:rFonts w:ascii="Arial" w:hAnsi="Arial" w:cs="Arial"/>
                <w:lang w:val="sr-Cyrl-CS"/>
              </w:rPr>
              <w:t xml:space="preserve"> о упису у регистар, уколико подносилац захтева није регистрован у АПР, односно одлуку надлежног органа о образовању организационих делова;</w:t>
            </w:r>
          </w:p>
        </w:tc>
      </w:tr>
      <w:tr w:rsidR="004801A3" w:rsidRPr="004801A3" w14:paraId="1E9DE030" w14:textId="77777777" w:rsidTr="00F32AA7">
        <w:trPr>
          <w:trHeight w:val="350"/>
        </w:trPr>
        <w:tc>
          <w:tcPr>
            <w:tcW w:w="10456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16288" w14:textId="77777777" w:rsidR="004801A3" w:rsidRPr="004801A3" w:rsidRDefault="004801A3" w:rsidP="004801A3">
            <w:pPr>
              <w:numPr>
                <w:ilvl w:val="0"/>
                <w:numId w:val="14"/>
              </w:numPr>
              <w:spacing w:after="0" w:line="240" w:lineRule="auto"/>
              <w:ind w:hanging="142"/>
              <w:jc w:val="both"/>
              <w:rPr>
                <w:rFonts w:ascii="Arial" w:hAnsi="Arial" w:cs="Arial"/>
                <w:lang w:val="sr-Cyrl-CS"/>
              </w:rPr>
            </w:pPr>
            <w:r w:rsidRPr="004801A3">
              <w:rPr>
                <w:rFonts w:ascii="Arial" w:hAnsi="Arial" w:cs="Arial"/>
                <w:lang w:val="sr-Cyrl-CS"/>
              </w:rPr>
              <w:t xml:space="preserve"> </w:t>
            </w:r>
            <w:r w:rsidRPr="004801A3">
              <w:rPr>
                <w:rFonts w:ascii="Arial" w:hAnsi="Arial" w:cs="Arial"/>
                <w:b/>
                <w:lang w:val="sr-Cyrl-RS" w:eastAsia="sr-Latn-CS"/>
              </w:rPr>
              <w:t>и</w:t>
            </w:r>
            <w:r w:rsidRPr="004801A3">
              <w:rPr>
                <w:rFonts w:ascii="Arial" w:hAnsi="Arial" w:cs="Arial"/>
                <w:b/>
                <w:lang w:val="sr-Latn-CS" w:eastAsia="sr-Latn-CS"/>
              </w:rPr>
              <w:t xml:space="preserve">звод из </w:t>
            </w:r>
            <w:r w:rsidRPr="004801A3">
              <w:rPr>
                <w:rFonts w:ascii="Arial" w:hAnsi="Arial" w:cs="Arial"/>
                <w:b/>
                <w:lang w:val="sr-Cyrl-RS" w:eastAsia="sr-Latn-CS"/>
              </w:rPr>
              <w:t xml:space="preserve">појединачне пореске пријаве о обрачунатим порезима и доприносима </w:t>
            </w:r>
            <w:r w:rsidRPr="004801A3">
              <w:rPr>
                <w:rFonts w:ascii="Arial" w:hAnsi="Arial" w:cs="Arial"/>
                <w:lang w:val="sr-Cyrl-RS" w:eastAsia="sr-Latn-CS"/>
              </w:rPr>
              <w:t xml:space="preserve">(ППП ПД), </w:t>
            </w:r>
            <w:r w:rsidRPr="004801A3">
              <w:rPr>
                <w:rFonts w:ascii="Arial" w:hAnsi="Arial" w:cs="Arial"/>
                <w:b/>
                <w:lang w:val="sr-Cyrl-RS" w:eastAsia="sr-Latn-CS"/>
              </w:rPr>
              <w:t xml:space="preserve">штампан из </w:t>
            </w:r>
            <w:r w:rsidRPr="004801A3">
              <w:rPr>
                <w:rFonts w:ascii="Arial" w:hAnsi="Arial" w:cs="Arial"/>
                <w:b/>
                <w:lang w:val="sr-Latn-CS" w:eastAsia="sr-Latn-CS"/>
              </w:rPr>
              <w:t>електронске базе података Пореске управе</w:t>
            </w:r>
            <w:r w:rsidRPr="004801A3">
              <w:rPr>
                <w:rFonts w:ascii="Arial" w:hAnsi="Arial" w:cs="Arial"/>
                <w:lang w:val="sr-Latn-CS" w:eastAsia="sr-Latn-CS"/>
              </w:rPr>
              <w:t xml:space="preserve"> (ЕБП-ПУРС)</w:t>
            </w:r>
            <w:r w:rsidRPr="004801A3">
              <w:rPr>
                <w:rFonts w:ascii="Arial" w:hAnsi="Arial" w:cs="Arial"/>
                <w:lang w:val="sr-Cyrl-RS" w:eastAsia="sr-Latn-CS"/>
              </w:rPr>
              <w:t>,</w:t>
            </w:r>
            <w:r w:rsidRPr="004801A3">
              <w:rPr>
                <w:rFonts w:ascii="Arial" w:hAnsi="Arial" w:cs="Arial"/>
                <w:lang w:val="sr-Latn-CS" w:eastAsia="sr-Latn-CS"/>
              </w:rPr>
              <w:t xml:space="preserve"> потписан од стране послодавца, </w:t>
            </w:r>
            <w:r w:rsidRPr="004801A3">
              <w:rPr>
                <w:rFonts w:ascii="Arial" w:hAnsi="Arial" w:cs="Arial"/>
                <w:lang w:val="sr-Cyrl-RS"/>
              </w:rPr>
              <w:t>за пријаве поднете у законским роковима за 3 месеца која претходе месецу у коме је поднет захтев;</w:t>
            </w:r>
          </w:p>
        </w:tc>
      </w:tr>
      <w:tr w:rsidR="004801A3" w:rsidRPr="004801A3" w14:paraId="1F59E261" w14:textId="77777777" w:rsidTr="00F32AA7">
        <w:trPr>
          <w:trHeight w:val="350"/>
        </w:trPr>
        <w:tc>
          <w:tcPr>
            <w:tcW w:w="10456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E50AE" w14:textId="77777777" w:rsidR="004801A3" w:rsidRPr="004801A3" w:rsidRDefault="004801A3" w:rsidP="004801A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Arial" w:hAnsi="Arial" w:cs="Arial"/>
                <w:lang w:val="sr-Cyrl-CS"/>
              </w:rPr>
            </w:pPr>
            <w:r w:rsidRPr="004801A3">
              <w:rPr>
                <w:rFonts w:ascii="Arial" w:hAnsi="Arial" w:cs="Arial"/>
                <w:lang w:val="sr-Latn-RS"/>
              </w:rPr>
              <w:t xml:space="preserve"> </w:t>
            </w:r>
            <w:r w:rsidRPr="004801A3">
              <w:rPr>
                <w:rFonts w:ascii="Arial" w:hAnsi="Arial" w:cs="Arial"/>
                <w:lang w:val="sr-Cyrl-CS"/>
              </w:rPr>
              <w:t>уколико је подносилац захтева предузетник који паушално измирује пореске обавезе, односно послодавац који је једини у осигурању у свом привредном субјекту</w:t>
            </w:r>
            <w:r w:rsidRPr="004801A3">
              <w:rPr>
                <w:rFonts w:ascii="Arial" w:hAnsi="Arial" w:cs="Arial"/>
                <w:lang w:val="sr-Latn-RS"/>
              </w:rPr>
              <w:t xml:space="preserve">, </w:t>
            </w:r>
            <w:r w:rsidRPr="004801A3">
              <w:rPr>
                <w:rFonts w:ascii="Arial" w:hAnsi="Arial" w:cs="Arial"/>
                <w:lang w:val="sr-Cyrl-CS"/>
              </w:rPr>
              <w:t xml:space="preserve">доставља </w:t>
            </w:r>
            <w:r w:rsidRPr="004801A3">
              <w:rPr>
                <w:rFonts w:ascii="Arial" w:hAnsi="Arial" w:cs="Arial"/>
                <w:b/>
                <w:lang w:val="sr-Cyrl-CS"/>
              </w:rPr>
              <w:t xml:space="preserve">уверење </w:t>
            </w:r>
            <w:r w:rsidRPr="004801A3">
              <w:rPr>
                <w:rFonts w:ascii="Arial" w:hAnsi="Arial" w:cs="Arial"/>
                <w:b/>
                <w:lang w:val="sr-Cyrl-RS"/>
              </w:rPr>
              <w:t>П</w:t>
            </w:r>
            <w:r w:rsidRPr="004801A3">
              <w:rPr>
                <w:rFonts w:ascii="Arial" w:hAnsi="Arial" w:cs="Arial"/>
                <w:b/>
                <w:lang w:val="sr-Cyrl-CS"/>
              </w:rPr>
              <w:t>ореске управе о измиреним обавезама на име пореза и доприноса за обавезно социјално осигурање</w:t>
            </w:r>
            <w:r w:rsidRPr="004801A3">
              <w:rPr>
                <w:rFonts w:ascii="Arial" w:hAnsi="Arial" w:cs="Arial"/>
                <w:lang w:val="sr-Cyrl-CS"/>
              </w:rPr>
              <w:t xml:space="preserve"> до месеца који претходи месецу у коме је поднет захтев;</w:t>
            </w:r>
          </w:p>
        </w:tc>
      </w:tr>
      <w:tr w:rsidR="004801A3" w:rsidRPr="004801A3" w14:paraId="17169402" w14:textId="77777777" w:rsidTr="004801A3">
        <w:trPr>
          <w:trHeight w:val="423"/>
        </w:trPr>
        <w:tc>
          <w:tcPr>
            <w:tcW w:w="104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E5B6F" w14:textId="77777777" w:rsidR="004801A3" w:rsidRPr="004801A3" w:rsidRDefault="004801A3" w:rsidP="004801A3">
            <w:pPr>
              <w:numPr>
                <w:ilvl w:val="0"/>
                <w:numId w:val="13"/>
              </w:numPr>
              <w:spacing w:before="120" w:after="0" w:line="240" w:lineRule="auto"/>
              <w:ind w:left="142" w:hanging="142"/>
              <w:jc w:val="both"/>
              <w:rPr>
                <w:rFonts w:ascii="Arial" w:hAnsi="Arial" w:cs="Arial"/>
                <w:lang w:val="sr-Latn-RS"/>
              </w:rPr>
            </w:pPr>
            <w:r w:rsidRPr="004801A3">
              <w:rPr>
                <w:rFonts w:ascii="Arial" w:hAnsi="Arial" w:cs="Arial"/>
                <w:lang w:val="sr-Cyrl-RS"/>
              </w:rPr>
              <w:t xml:space="preserve"> у</w:t>
            </w:r>
            <w:r w:rsidRPr="004801A3">
              <w:rPr>
                <w:rFonts w:ascii="Arial" w:hAnsi="Arial" w:cs="Arial"/>
                <w:lang w:val="sr-Latn-CS"/>
              </w:rPr>
              <w:t>колико је дошло до смањења броја запослених</w:t>
            </w:r>
            <w:r w:rsidRPr="004801A3">
              <w:rPr>
                <w:rFonts w:ascii="Arial" w:hAnsi="Arial" w:cs="Arial"/>
                <w:lang w:val="sr-Cyrl-RS"/>
              </w:rPr>
              <w:t xml:space="preserve">, </w:t>
            </w:r>
            <w:r w:rsidRPr="004801A3">
              <w:rPr>
                <w:rFonts w:ascii="Arial" w:hAnsi="Arial" w:cs="Arial"/>
                <w:lang w:val="sr-Latn-CS"/>
              </w:rPr>
              <w:t xml:space="preserve">потребно је доставити </w:t>
            </w:r>
            <w:r w:rsidRPr="004801A3">
              <w:rPr>
                <w:rFonts w:ascii="Arial" w:hAnsi="Arial" w:cs="Arial"/>
                <w:b/>
                <w:lang w:val="sr-Latn-CS"/>
              </w:rPr>
              <w:t>одговарајући доказ</w:t>
            </w:r>
            <w:r w:rsidRPr="004801A3">
              <w:rPr>
                <w:rFonts w:ascii="Arial" w:hAnsi="Arial" w:cs="Arial"/>
                <w:b/>
                <w:lang w:val="sr-Latn-RS"/>
              </w:rPr>
              <w:t>.</w:t>
            </w:r>
          </w:p>
        </w:tc>
      </w:tr>
    </w:tbl>
    <w:p w14:paraId="67404C1A" w14:textId="77777777" w:rsidR="004801A3" w:rsidRPr="004801A3" w:rsidRDefault="004801A3" w:rsidP="004801A3">
      <w:pPr>
        <w:spacing w:after="0" w:line="240" w:lineRule="auto"/>
        <w:ind w:left="-180"/>
        <w:jc w:val="both"/>
        <w:rPr>
          <w:rFonts w:ascii="Arial" w:hAnsi="Arial" w:cs="Arial"/>
          <w:lang w:val="sr-Cyrl-RS"/>
        </w:rPr>
      </w:pPr>
    </w:p>
    <w:p w14:paraId="0A3B97B9" w14:textId="67337605" w:rsidR="004801A3" w:rsidRPr="004801A3" w:rsidRDefault="004801A3" w:rsidP="004801A3">
      <w:pPr>
        <w:pBdr>
          <w:top w:val="single" w:sz="12" w:space="1" w:color="auto"/>
          <w:left w:val="single" w:sz="12" w:space="22" w:color="auto"/>
          <w:bottom w:val="single" w:sz="12" w:space="0" w:color="auto"/>
          <w:right w:val="single" w:sz="12" w:space="5" w:color="auto"/>
        </w:pBdr>
        <w:ind w:left="360"/>
        <w:jc w:val="center"/>
        <w:rPr>
          <w:rFonts w:ascii="Arial" w:hAnsi="Arial" w:cs="Arial"/>
          <w:b/>
          <w:lang w:val="sr-Cyrl-CS"/>
        </w:rPr>
      </w:pPr>
      <w:r w:rsidRPr="004801A3">
        <w:rPr>
          <w:rFonts w:ascii="Arial" w:hAnsi="Arial" w:cs="Arial"/>
          <w:b/>
          <w:lang w:val="sr-Cyrl-RS"/>
        </w:rPr>
        <w:t>5</w:t>
      </w:r>
      <w:r w:rsidRPr="004801A3">
        <w:rPr>
          <w:rFonts w:ascii="Arial" w:hAnsi="Arial" w:cs="Arial"/>
          <w:b/>
          <w:lang w:val="sr-Cyrl-CS"/>
        </w:rPr>
        <w:t xml:space="preserve">. </w:t>
      </w:r>
      <w:r>
        <w:rPr>
          <w:rFonts w:ascii="Arial" w:hAnsi="Arial" w:cs="Arial"/>
          <w:b/>
          <w:lang w:val="sr-Cyrl-CS"/>
        </w:rPr>
        <w:t>Изјава подносиоца захтева</w:t>
      </w:r>
    </w:p>
    <w:p w14:paraId="2BEBAFED" w14:textId="0248896D" w:rsidR="004801A3" w:rsidRPr="004801A3" w:rsidRDefault="004801A3" w:rsidP="004801A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6" w:color="auto"/>
        </w:pBdr>
        <w:spacing w:line="360" w:lineRule="auto"/>
        <w:jc w:val="both"/>
        <w:rPr>
          <w:rFonts w:ascii="Arial" w:hAnsi="Arial" w:cs="Arial"/>
          <w:lang w:val="sr-Cyrl-CS"/>
        </w:rPr>
      </w:pPr>
      <w:r w:rsidRPr="004801A3">
        <w:rPr>
          <w:rFonts w:ascii="Arial" w:hAnsi="Arial" w:cs="Arial"/>
          <w:lang w:val="sr-Cyrl-CS"/>
        </w:rPr>
        <w:t>Овим путем ја _______________________ (име и презиме одговорног лица), изјављујем под пуном материјалном и кривичном одговорношћу да су сви подаци који су уписани у Захтеву тачни, осим оних који се односе н</w:t>
      </w:r>
      <w:r w:rsidRPr="004801A3">
        <w:rPr>
          <w:rFonts w:ascii="Arial" w:hAnsi="Arial" w:cs="Arial"/>
          <w:lang w:val="sr-Cyrl-CS"/>
        </w:rPr>
        <w:t>а пројекције будућег пословања.</w:t>
      </w:r>
    </w:p>
    <w:p w14:paraId="44541C4F" w14:textId="77777777" w:rsidR="004801A3" w:rsidRDefault="004801A3" w:rsidP="004801A3">
      <w:pPr>
        <w:pStyle w:val="Heading1"/>
        <w:jc w:val="left"/>
        <w:rPr>
          <w:rFonts w:ascii="Arial" w:hAnsi="Arial" w:cs="Arial"/>
          <w:b/>
          <w:sz w:val="22"/>
          <w:szCs w:val="22"/>
          <w:lang w:val="sr-Cyrl-RS"/>
        </w:rPr>
      </w:pPr>
    </w:p>
    <w:p w14:paraId="69CED232" w14:textId="77777777" w:rsidR="004801A3" w:rsidRDefault="004801A3" w:rsidP="004801A3">
      <w:pPr>
        <w:pStyle w:val="Heading1"/>
        <w:jc w:val="left"/>
        <w:rPr>
          <w:rFonts w:ascii="Arial" w:hAnsi="Arial" w:cs="Arial"/>
          <w:b/>
          <w:sz w:val="22"/>
          <w:szCs w:val="22"/>
          <w:lang w:val="sr-Cyrl-RS"/>
        </w:rPr>
      </w:pPr>
    </w:p>
    <w:p w14:paraId="1A1296C9" w14:textId="77777777" w:rsidR="004801A3" w:rsidRPr="004801A3" w:rsidRDefault="004801A3" w:rsidP="004801A3">
      <w:pPr>
        <w:pStyle w:val="Heading1"/>
        <w:jc w:val="left"/>
        <w:rPr>
          <w:rFonts w:ascii="Arial" w:hAnsi="Arial" w:cs="Arial"/>
          <w:sz w:val="22"/>
          <w:szCs w:val="22"/>
          <w:lang w:val="sr-Cyrl-RS"/>
        </w:rPr>
      </w:pPr>
      <w:r w:rsidRPr="004801A3">
        <w:rPr>
          <w:rFonts w:ascii="Arial" w:hAnsi="Arial" w:cs="Arial"/>
          <w:sz w:val="22"/>
          <w:szCs w:val="22"/>
        </w:rPr>
        <w:t>ПОТПИС ПОДНОСИОЦА ЗАХТЕВА</w:t>
      </w:r>
    </w:p>
    <w:p w14:paraId="38DDEE87" w14:textId="77777777" w:rsidR="004801A3" w:rsidRPr="004801A3" w:rsidRDefault="004801A3" w:rsidP="004801A3">
      <w:pPr>
        <w:rPr>
          <w:lang w:val="sr-Cyrl-RS"/>
        </w:rPr>
      </w:pPr>
      <w:bookmarkStart w:id="0" w:name="_GoBack"/>
      <w:bookmarkEnd w:id="0"/>
    </w:p>
    <w:p w14:paraId="18294E39" w14:textId="5D4BE9C5" w:rsidR="004801A3" w:rsidRPr="004801A3" w:rsidRDefault="004801A3" w:rsidP="004801A3">
      <w:pPr>
        <w:rPr>
          <w:rFonts w:ascii="Arial" w:hAnsi="Arial" w:cs="Arial"/>
          <w:bCs/>
          <w:lang w:val="ru-RU"/>
        </w:rPr>
      </w:pPr>
      <w:r w:rsidRPr="004801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BD4E0" wp14:editId="050A4F17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3314700" cy="0"/>
                <wp:effectExtent l="0" t="0" r="190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9pt" to="261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" strokeweight="1pt"/>
            </w:pict>
          </mc:Fallback>
        </mc:AlternateContent>
      </w:r>
    </w:p>
    <w:p w14:paraId="35148916" w14:textId="77777777" w:rsidR="004801A3" w:rsidRPr="004801A3" w:rsidRDefault="004801A3" w:rsidP="004801A3">
      <w:pPr>
        <w:rPr>
          <w:lang w:val="sr-Cyrl-RS"/>
        </w:rPr>
      </w:pPr>
    </w:p>
    <w:sectPr w:rsidR="004801A3" w:rsidRPr="004801A3" w:rsidSect="009A4D87">
      <w:headerReference w:type="default" r:id="rId8"/>
      <w:footerReference w:type="default" r:id="rId9"/>
      <w:pgSz w:w="12240" w:h="15840"/>
      <w:pgMar w:top="990" w:right="5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9C813" w14:textId="77777777" w:rsidR="00A124C7" w:rsidRDefault="00A124C7" w:rsidP="009F3B4A">
      <w:pPr>
        <w:spacing w:after="0" w:line="240" w:lineRule="auto"/>
      </w:pPr>
      <w:r>
        <w:separator/>
      </w:r>
    </w:p>
  </w:endnote>
  <w:endnote w:type="continuationSeparator" w:id="0">
    <w:p w14:paraId="2EBDC3A0" w14:textId="77777777" w:rsidR="00A124C7" w:rsidRDefault="00A124C7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7F0E4" w14:textId="77777777" w:rsidR="00581216" w:rsidRPr="00FF61D2" w:rsidRDefault="00581216" w:rsidP="00581216">
    <w:pPr>
      <w:pStyle w:val="Footer"/>
      <w:tabs>
        <w:tab w:val="clear" w:pos="4680"/>
        <w:tab w:val="clear" w:pos="9360"/>
        <w:tab w:val="left" w:pos="6450"/>
      </w:tabs>
      <w:jc w:val="right"/>
      <w:rPr>
        <w:rFonts w:ascii="Arial" w:hAnsi="Arial" w:cs="Arial"/>
        <w:sz w:val="18"/>
        <w:szCs w:val="18"/>
        <w:lang w:val="sr-Cyrl-RS"/>
      </w:rPr>
    </w:pPr>
    <w:r w:rsidRPr="00A21644">
      <w:rPr>
        <w:noProof/>
      </w:rPr>
      <w:drawing>
        <wp:anchor distT="0" distB="0" distL="114300" distR="114300" simplePos="0" relativeHeight="251678720" behindDoc="0" locked="0" layoutInCell="1" allowOverlap="1" wp14:anchorId="52EBF4BF" wp14:editId="41191954">
          <wp:simplePos x="0" y="0"/>
          <wp:positionH relativeFrom="column">
            <wp:posOffset>845820</wp:posOffset>
          </wp:positionH>
          <wp:positionV relativeFrom="paragraph">
            <wp:posOffset>-40640</wp:posOffset>
          </wp:positionV>
          <wp:extent cx="674252" cy="61722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405" cy="621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1644">
      <w:rPr>
        <w:noProof/>
      </w:rPr>
      <w:drawing>
        <wp:anchor distT="0" distB="0" distL="114300" distR="114300" simplePos="0" relativeHeight="251677696" behindDoc="0" locked="0" layoutInCell="1" allowOverlap="1" wp14:anchorId="7AED9277" wp14:editId="0718CF1A">
          <wp:simplePos x="0" y="0"/>
          <wp:positionH relativeFrom="column">
            <wp:posOffset>53340</wp:posOffset>
          </wp:positionH>
          <wp:positionV relativeFrom="paragraph">
            <wp:posOffset>-93980</wp:posOffset>
          </wp:positionV>
          <wp:extent cx="558664" cy="670560"/>
          <wp:effectExtent l="0" t="0" r="0" b="0"/>
          <wp:wrapNone/>
          <wp:docPr id="18" name="Picture 18" descr="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im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087" cy="674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sr-Cyrl-RS"/>
      </w:rPr>
      <w:t xml:space="preserve">             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  <w:lang w:val="sr-Cyrl-RS"/>
      </w:rPr>
      <w:t>Општина Владичин Хан</w:t>
    </w:r>
  </w:p>
  <w:p w14:paraId="1F610EE8" w14:textId="77777777" w:rsidR="00581216" w:rsidRPr="00FF61D2" w:rsidRDefault="00581216" w:rsidP="00581216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>
      <w:rPr>
        <w:rFonts w:ascii="Arial" w:hAnsi="Arial" w:cs="Arial"/>
        <w:sz w:val="18"/>
        <w:szCs w:val="18"/>
        <w:lang w:val="sr-Cyrl-RS"/>
      </w:rPr>
      <w:t>Светосавска 1, Владичин Хан</w:t>
    </w:r>
    <w:r w:rsidRPr="00FF61D2">
      <w:rPr>
        <w:rFonts w:ascii="Arial" w:hAnsi="Arial" w:cs="Arial"/>
        <w:sz w:val="18"/>
        <w:szCs w:val="18"/>
        <w:lang w:val="sr-Cyrl-RS"/>
      </w:rPr>
      <w:t xml:space="preserve"> </w:t>
    </w:r>
  </w:p>
  <w:p w14:paraId="698596F9" w14:textId="77777777" w:rsidR="00581216" w:rsidRDefault="00581216" w:rsidP="00581216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 w:rsidRPr="00892AF2">
      <w:rPr>
        <w:rFonts w:ascii="Arial" w:hAnsi="Arial" w:cs="Arial"/>
        <w:sz w:val="18"/>
        <w:szCs w:val="18"/>
        <w:lang w:val="sr-Cyrl-RS"/>
      </w:rPr>
      <w:t>017-390-503</w:t>
    </w:r>
  </w:p>
  <w:p w14:paraId="1A87B411" w14:textId="40E076D7" w:rsidR="009F3B4A" w:rsidRPr="00FF61D2" w:rsidRDefault="00581216" w:rsidP="00581216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  <w:hyperlink r:id="rId3" w:history="1">
      <w:r>
        <w:rPr>
          <w:rStyle w:val="Hyperlink"/>
        </w:rPr>
        <w:t>info@vladicinhan.org.rs</w:t>
      </w:r>
    </w:hyperlink>
    <w:r w:rsidRPr="00FF61D2">
      <w:rPr>
        <w:rFonts w:ascii="Arial" w:hAnsi="Arial" w:cs="Arial"/>
        <w:sz w:val="18"/>
        <w:szCs w:val="18"/>
      </w:rPr>
      <w:t xml:space="preserve">     </w:t>
    </w:r>
    <w:r w:rsidR="00632DE7" w:rsidRPr="00FF61D2">
      <w:rPr>
        <w:rFonts w:ascii="Arial" w:hAnsi="Arial" w:cs="Arial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8DAFB" w14:textId="77777777" w:rsidR="00A124C7" w:rsidRDefault="00A124C7" w:rsidP="009F3B4A">
      <w:pPr>
        <w:spacing w:after="0" w:line="240" w:lineRule="auto"/>
      </w:pPr>
      <w:r>
        <w:separator/>
      </w:r>
    </w:p>
  </w:footnote>
  <w:footnote w:type="continuationSeparator" w:id="0">
    <w:p w14:paraId="42A351AC" w14:textId="77777777" w:rsidR="00A124C7" w:rsidRDefault="00A124C7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6AF50" w14:textId="61EC329B" w:rsidR="009F3B4A" w:rsidRDefault="0044379B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20F00B65" wp14:editId="1FB864C4">
          <wp:simplePos x="0" y="0"/>
          <wp:positionH relativeFrom="column">
            <wp:posOffset>3695700</wp:posOffset>
          </wp:positionH>
          <wp:positionV relativeFrom="paragraph">
            <wp:posOffset>-196950</wp:posOffset>
          </wp:positionV>
          <wp:extent cx="2857500" cy="466789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6969" cy="479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6F75">
      <w:rPr>
        <w:noProof/>
      </w:rPr>
      <w:drawing>
        <wp:anchor distT="0" distB="0" distL="114300" distR="114300" simplePos="0" relativeHeight="251671552" behindDoc="0" locked="0" layoutInCell="1" allowOverlap="1" wp14:anchorId="2242034C" wp14:editId="5A1BB35E">
          <wp:simplePos x="0" y="0"/>
          <wp:positionH relativeFrom="column">
            <wp:posOffset>-571500</wp:posOffset>
          </wp:positionH>
          <wp:positionV relativeFrom="paragraph">
            <wp:posOffset>-177165</wp:posOffset>
          </wp:positionV>
          <wp:extent cx="1343025" cy="506730"/>
          <wp:effectExtent l="0" t="0" r="0" b="7620"/>
          <wp:wrapNone/>
          <wp:docPr id="179" name="Picture 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6F75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74624" behindDoc="0" locked="0" layoutInCell="1" allowOverlap="1" wp14:anchorId="11CE4331" wp14:editId="60C5F44C">
          <wp:simplePos x="0" y="0"/>
          <wp:positionH relativeFrom="column">
            <wp:posOffset>2618410</wp:posOffset>
          </wp:positionH>
          <wp:positionV relativeFrom="paragraph">
            <wp:posOffset>-180975</wp:posOffset>
          </wp:positionV>
          <wp:extent cx="667012" cy="450850"/>
          <wp:effectExtent l="0" t="0" r="0" b="635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36" cy="4512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51D7FF50" w:rsidR="00233A7D" w:rsidRDefault="00233A7D" w:rsidP="00233A7D">
    <w:pPr>
      <w:pStyle w:val="Header"/>
      <w:ind w:left="1875"/>
      <w:rPr>
        <w:noProof/>
      </w:rPr>
    </w:pPr>
  </w:p>
  <w:p w14:paraId="75D92369" w14:textId="5BF301B3" w:rsidR="00233A7D" w:rsidRDefault="00233A7D" w:rsidP="00233A7D">
    <w:pPr>
      <w:pStyle w:val="Header"/>
      <w:ind w:left="1875"/>
      <w:rPr>
        <w:noProof/>
      </w:rPr>
    </w:pPr>
  </w:p>
  <w:p w14:paraId="0F5BBDDF" w14:textId="454C6360" w:rsidR="009F3B4A" w:rsidRPr="008C2827" w:rsidRDefault="00581216" w:rsidP="00581216">
    <w:pPr>
      <w:pStyle w:val="Header"/>
      <w:rPr>
        <w:rFonts w:ascii="Arial" w:hAnsi="Arial" w:cs="Arial"/>
        <w:b/>
        <w:bCs/>
        <w:noProof/>
        <w:sz w:val="24"/>
        <w:szCs w:val="24"/>
        <w:lang w:val="sr-Cyrl-RS"/>
      </w:rPr>
    </w:pPr>
    <w:r w:rsidRPr="00581216">
      <w:rPr>
        <w:rFonts w:ascii="Arial" w:hAnsi="Arial" w:cs="Arial"/>
        <w:b/>
        <w:bCs/>
        <w:noProof/>
        <w:sz w:val="24"/>
        <w:szCs w:val="24"/>
        <w:lang w:val="sr-Cyrl-RS"/>
      </w:rPr>
      <w:t>ПОВЕЋАЊЕ МОГУЋНОСТИ ЗА ЗАПОШЉАВ</w:t>
    </w:r>
    <w:r>
      <w:rPr>
        <w:rFonts w:ascii="Arial" w:hAnsi="Arial" w:cs="Arial"/>
        <w:b/>
        <w:bCs/>
        <w:noProof/>
        <w:sz w:val="24"/>
        <w:szCs w:val="24"/>
        <w:lang w:val="sr-Cyrl-RS"/>
      </w:rPr>
      <w:t>АЊЕ РОМА У ОПШТИНИ ВЛАДИЧИН ХАН</w:t>
    </w:r>
  </w:p>
  <w:p w14:paraId="4D8FCE75" w14:textId="454EBA3C" w:rsidR="009F3B4A" w:rsidRDefault="007511CA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E9CAE7" wp14:editId="5E7F9CAB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5D76CDB1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" strokecolor="#4472c4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262A432B"/>
    <w:multiLevelType w:val="hybridMultilevel"/>
    <w:tmpl w:val="FD7E8DD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27024117"/>
    <w:multiLevelType w:val="hybridMultilevel"/>
    <w:tmpl w:val="1D080596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>
    <w:nsid w:val="2A147E51"/>
    <w:multiLevelType w:val="hybridMultilevel"/>
    <w:tmpl w:val="C6228AF6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867BD"/>
    <w:multiLevelType w:val="hybridMultilevel"/>
    <w:tmpl w:val="4E684318"/>
    <w:lvl w:ilvl="0" w:tplc="19A63322">
      <w:start w:val="1"/>
      <w:numFmt w:val="bullet"/>
      <w:lvlText w:val=""/>
      <w:lvlJc w:val="left"/>
      <w:pPr>
        <w:ind w:left="142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6">
    <w:nsid w:val="3C570364"/>
    <w:multiLevelType w:val="hybridMultilevel"/>
    <w:tmpl w:val="89F62FF8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50389"/>
    <w:multiLevelType w:val="hybridMultilevel"/>
    <w:tmpl w:val="054458C6"/>
    <w:lvl w:ilvl="0" w:tplc="0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90808"/>
    <w:multiLevelType w:val="hybridMultilevel"/>
    <w:tmpl w:val="B90CAA2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500A5900"/>
    <w:multiLevelType w:val="hybridMultilevel"/>
    <w:tmpl w:val="55260A5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5BE223FB"/>
    <w:multiLevelType w:val="hybridMultilevel"/>
    <w:tmpl w:val="FFEA5332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481B4D"/>
    <w:multiLevelType w:val="hybridMultilevel"/>
    <w:tmpl w:val="28BE7C44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CA4303"/>
    <w:multiLevelType w:val="hybridMultilevel"/>
    <w:tmpl w:val="04209E2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AD38DD"/>
    <w:multiLevelType w:val="hybridMultilevel"/>
    <w:tmpl w:val="EB52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13"/>
  </w:num>
  <w:num w:numId="8">
    <w:abstractNumId w:val="12"/>
  </w:num>
  <w:num w:numId="9">
    <w:abstractNumId w:val="4"/>
  </w:num>
  <w:num w:numId="10">
    <w:abstractNumId w:val="10"/>
  </w:num>
  <w:num w:numId="11">
    <w:abstractNumId w:val="6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26"/>
    <w:rsid w:val="00010230"/>
    <w:rsid w:val="00023DF7"/>
    <w:rsid w:val="000431B5"/>
    <w:rsid w:val="00061682"/>
    <w:rsid w:val="00075A3C"/>
    <w:rsid w:val="000A47CD"/>
    <w:rsid w:val="000D1541"/>
    <w:rsid w:val="0014183B"/>
    <w:rsid w:val="001529FA"/>
    <w:rsid w:val="0016195E"/>
    <w:rsid w:val="00180C72"/>
    <w:rsid w:val="00193212"/>
    <w:rsid w:val="001C00EE"/>
    <w:rsid w:val="001F44C0"/>
    <w:rsid w:val="001F7739"/>
    <w:rsid w:val="00220898"/>
    <w:rsid w:val="00233A7D"/>
    <w:rsid w:val="002970E2"/>
    <w:rsid w:val="00303C3F"/>
    <w:rsid w:val="003360F0"/>
    <w:rsid w:val="00390578"/>
    <w:rsid w:val="003B3C37"/>
    <w:rsid w:val="00437E99"/>
    <w:rsid w:val="0044379B"/>
    <w:rsid w:val="00444519"/>
    <w:rsid w:val="004544EF"/>
    <w:rsid w:val="004801A3"/>
    <w:rsid w:val="00483750"/>
    <w:rsid w:val="00491187"/>
    <w:rsid w:val="004A161E"/>
    <w:rsid w:val="004B7969"/>
    <w:rsid w:val="004E2814"/>
    <w:rsid w:val="00581216"/>
    <w:rsid w:val="0058171E"/>
    <w:rsid w:val="0059616B"/>
    <w:rsid w:val="005C4598"/>
    <w:rsid w:val="005F24BE"/>
    <w:rsid w:val="00605C5D"/>
    <w:rsid w:val="00624296"/>
    <w:rsid w:val="006264DB"/>
    <w:rsid w:val="00632DE7"/>
    <w:rsid w:val="00645C6F"/>
    <w:rsid w:val="00646F75"/>
    <w:rsid w:val="00655A18"/>
    <w:rsid w:val="006B7434"/>
    <w:rsid w:val="00713390"/>
    <w:rsid w:val="00737CF4"/>
    <w:rsid w:val="00750372"/>
    <w:rsid w:val="007511CA"/>
    <w:rsid w:val="007A4871"/>
    <w:rsid w:val="007D38F2"/>
    <w:rsid w:val="008557DF"/>
    <w:rsid w:val="00861526"/>
    <w:rsid w:val="00861732"/>
    <w:rsid w:val="00863C92"/>
    <w:rsid w:val="008A760A"/>
    <w:rsid w:val="008C2827"/>
    <w:rsid w:val="00917028"/>
    <w:rsid w:val="00923083"/>
    <w:rsid w:val="0094572A"/>
    <w:rsid w:val="009502E5"/>
    <w:rsid w:val="00955319"/>
    <w:rsid w:val="009A4D87"/>
    <w:rsid w:val="009D2022"/>
    <w:rsid w:val="009F3B4A"/>
    <w:rsid w:val="00A029B5"/>
    <w:rsid w:val="00A124C7"/>
    <w:rsid w:val="00A65FA9"/>
    <w:rsid w:val="00AA5AD0"/>
    <w:rsid w:val="00AB79B7"/>
    <w:rsid w:val="00B1716F"/>
    <w:rsid w:val="00B27E06"/>
    <w:rsid w:val="00B3016E"/>
    <w:rsid w:val="00BF22A0"/>
    <w:rsid w:val="00C079A1"/>
    <w:rsid w:val="00C21132"/>
    <w:rsid w:val="00C9184D"/>
    <w:rsid w:val="00D131EE"/>
    <w:rsid w:val="00D227F1"/>
    <w:rsid w:val="00D65DFA"/>
    <w:rsid w:val="00D734B1"/>
    <w:rsid w:val="00D7616A"/>
    <w:rsid w:val="00DC5B67"/>
    <w:rsid w:val="00E13A3D"/>
    <w:rsid w:val="00E16250"/>
    <w:rsid w:val="00E16626"/>
    <w:rsid w:val="00E26146"/>
    <w:rsid w:val="00EB22B6"/>
    <w:rsid w:val="00F02BAC"/>
    <w:rsid w:val="00F36D1E"/>
    <w:rsid w:val="00F556E5"/>
    <w:rsid w:val="00FC3E46"/>
    <w:rsid w:val="00FF1F24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47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801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noProof/>
      <w:sz w:val="32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paragraph" w:styleId="ListParagraph">
    <w:name w:val="List Paragraph"/>
    <w:basedOn w:val="Normal"/>
    <w:uiPriority w:val="34"/>
    <w:qFormat/>
    <w:rsid w:val="000431B5"/>
    <w:pPr>
      <w:spacing w:after="0" w:line="240" w:lineRule="auto"/>
      <w:ind w:left="720"/>
      <w:contextualSpacing/>
    </w:pPr>
    <w:rPr>
      <w:rFonts w:ascii="Times New Roman" w:eastAsiaTheme="minorEastAsia" w:hAnsi="Times New Roman"/>
      <w:lang w:val="en-GB" w:eastAsia="en-GB"/>
    </w:rPr>
  </w:style>
  <w:style w:type="table" w:styleId="TableGrid">
    <w:name w:val="Table Grid"/>
    <w:basedOn w:val="TableNormal"/>
    <w:uiPriority w:val="39"/>
    <w:rsid w:val="00454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301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016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801A3"/>
    <w:rPr>
      <w:rFonts w:ascii="Times New Roman" w:eastAsia="Times New Roman" w:hAnsi="Times New Roman"/>
      <w:noProof/>
      <w:sz w:val="32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801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noProof/>
      <w:sz w:val="32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paragraph" w:styleId="ListParagraph">
    <w:name w:val="List Paragraph"/>
    <w:basedOn w:val="Normal"/>
    <w:uiPriority w:val="34"/>
    <w:qFormat/>
    <w:rsid w:val="000431B5"/>
    <w:pPr>
      <w:spacing w:after="0" w:line="240" w:lineRule="auto"/>
      <w:ind w:left="720"/>
      <w:contextualSpacing/>
    </w:pPr>
    <w:rPr>
      <w:rFonts w:ascii="Times New Roman" w:eastAsiaTheme="minorEastAsia" w:hAnsi="Times New Roman"/>
      <w:lang w:val="en-GB" w:eastAsia="en-GB"/>
    </w:rPr>
  </w:style>
  <w:style w:type="table" w:styleId="TableGrid">
    <w:name w:val="Table Grid"/>
    <w:basedOn w:val="TableNormal"/>
    <w:uiPriority w:val="39"/>
    <w:rsid w:val="00454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301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016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801A3"/>
    <w:rPr>
      <w:rFonts w:ascii="Times New Roman" w:eastAsia="Times New Roman" w:hAnsi="Times New Roman"/>
      <w:noProof/>
      <w:sz w:val="32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ladicinhan.org.rs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9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Markovic</dc:creator>
  <cp:lastModifiedBy>Korisnik</cp:lastModifiedBy>
  <cp:revision>3</cp:revision>
  <cp:lastPrinted>2019-08-28T07:25:00Z</cp:lastPrinted>
  <dcterms:created xsi:type="dcterms:W3CDTF">2019-11-22T10:32:00Z</dcterms:created>
  <dcterms:modified xsi:type="dcterms:W3CDTF">2019-11-22T10:46:00Z</dcterms:modified>
</cp:coreProperties>
</file>